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B4" w:rsidRPr="00ED22C5" w:rsidRDefault="00566CB4" w:rsidP="00ED22C5">
      <w:pPr>
        <w:spacing w:after="0" w:line="240" w:lineRule="auto"/>
        <w:rPr>
          <w:rFonts w:ascii="Times New Roman" w:hAnsi="Times New Roman" w:cs="Times New Roman"/>
          <w:sz w:val="24"/>
          <w:szCs w:val="24"/>
        </w:rPr>
      </w:pPr>
      <w:r w:rsidRPr="00C03079">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hine generated alternative text: ollëge of Education" style="width:507pt;height:94.5pt;visibility:visible">
            <v:imagedata r:id="rId5" o:title=""/>
          </v:shape>
        </w:pict>
      </w:r>
    </w:p>
    <w:p w:rsidR="00566CB4" w:rsidRDefault="00566CB4" w:rsidP="00ED22C5">
      <w:pPr>
        <w:spacing w:after="0" w:line="240" w:lineRule="auto"/>
        <w:jc w:val="center"/>
        <w:rPr>
          <w:b/>
          <w:bCs/>
        </w:rPr>
      </w:pPr>
      <w:r w:rsidRPr="00ED22C5">
        <w:rPr>
          <w:b/>
          <w:bCs/>
        </w:rPr>
        <w:t>Department of Counseling</w:t>
      </w:r>
    </w:p>
    <w:p w:rsidR="00566CB4" w:rsidRPr="00FE30F9" w:rsidRDefault="00566CB4" w:rsidP="00ED22C5">
      <w:pPr>
        <w:spacing w:after="0" w:line="240" w:lineRule="auto"/>
        <w:jc w:val="center"/>
        <w:rPr>
          <w:sz w:val="24"/>
          <w:szCs w:val="24"/>
        </w:rPr>
      </w:pPr>
    </w:p>
    <w:p w:rsidR="00566CB4" w:rsidRPr="00FE30F9" w:rsidRDefault="00566CB4" w:rsidP="00ED22C5">
      <w:pPr>
        <w:spacing w:after="0" w:line="240" w:lineRule="auto"/>
        <w:jc w:val="center"/>
        <w:rPr>
          <w:sz w:val="24"/>
          <w:szCs w:val="24"/>
        </w:rPr>
      </w:pPr>
      <w:r w:rsidRPr="00FE30F9">
        <w:rPr>
          <w:b/>
          <w:bCs/>
          <w:sz w:val="24"/>
          <w:szCs w:val="24"/>
        </w:rPr>
        <w:t>Clinical Internship I</w:t>
      </w:r>
    </w:p>
    <w:p w:rsidR="00566CB4" w:rsidRPr="00FE30F9" w:rsidRDefault="00566CB4" w:rsidP="00CF7FBB">
      <w:pPr>
        <w:pBdr>
          <w:bottom w:val="single" w:sz="12" w:space="0" w:color="auto"/>
        </w:pBdr>
        <w:spacing w:after="0" w:line="240" w:lineRule="auto"/>
        <w:jc w:val="center"/>
        <w:rPr>
          <w:sz w:val="24"/>
          <w:szCs w:val="24"/>
        </w:rPr>
      </w:pPr>
      <w:r w:rsidRPr="00FE30F9">
        <w:rPr>
          <w:b/>
          <w:bCs/>
          <w:sz w:val="24"/>
          <w:szCs w:val="24"/>
        </w:rPr>
        <w:t>Fall 2011</w:t>
      </w:r>
    </w:p>
    <w:p w:rsidR="00566CB4" w:rsidRPr="00ED22C5" w:rsidRDefault="00566CB4" w:rsidP="00FE30F9">
      <w:pPr>
        <w:spacing w:after="0" w:line="240" w:lineRule="auto"/>
      </w:pPr>
      <w:r w:rsidRPr="00ED22C5">
        <w:t> </w:t>
      </w:r>
    </w:p>
    <w:p w:rsidR="00566CB4" w:rsidRPr="00ED22C5" w:rsidRDefault="00566CB4" w:rsidP="00ED22C5">
      <w:pPr>
        <w:spacing w:after="0" w:line="240" w:lineRule="auto"/>
      </w:pPr>
      <w:r>
        <w:t>Instructor: </w:t>
      </w:r>
      <w:r>
        <w:tab/>
      </w:r>
      <w:r>
        <w:tab/>
      </w:r>
      <w:r w:rsidRPr="00ED22C5">
        <w:t xml:space="preserve">Michael Ghali, Ph.D., Licensed Psychologist </w:t>
      </w:r>
    </w:p>
    <w:p w:rsidR="00566CB4" w:rsidRPr="00ED22C5" w:rsidRDefault="00566CB4" w:rsidP="00ED22C5">
      <w:pPr>
        <w:spacing w:after="0" w:line="240" w:lineRule="auto"/>
      </w:pPr>
      <w:r>
        <w:t>Course title:     </w:t>
      </w:r>
      <w:r>
        <w:tab/>
      </w:r>
      <w:r>
        <w:tab/>
      </w:r>
      <w:r w:rsidRPr="00ED22C5">
        <w:t xml:space="preserve">MHS 6881; </w:t>
      </w:r>
      <w:smartTag w:uri="urn:schemas-microsoft-com:office:smarttags" w:element="stockticker">
        <w:r w:rsidRPr="00ED22C5">
          <w:t>CRN</w:t>
        </w:r>
      </w:smartTag>
      <w:r w:rsidRPr="00ED22C5">
        <w:t xml:space="preserve"> 80235; Clinical Internship I (2 credits); Fall, 2011</w:t>
      </w:r>
    </w:p>
    <w:p w:rsidR="00566CB4" w:rsidRDefault="00566CB4" w:rsidP="00ED22C5">
      <w:pPr>
        <w:spacing w:after="0" w:line="240" w:lineRule="auto"/>
      </w:pPr>
      <w:r>
        <w:t>Class hours:     </w:t>
      </w:r>
      <w:r>
        <w:tab/>
      </w:r>
      <w:r>
        <w:tab/>
      </w:r>
      <w:r w:rsidRPr="00ED22C5">
        <w:t xml:space="preserve">Thursdays, </w:t>
      </w:r>
      <w:smartTag w:uri="urn:schemas-microsoft-com:office:smarttags" w:element="time">
        <w:smartTagPr>
          <w:attr w:name="Hour" w:val="17"/>
          <w:attr w:name="Minute" w:val="0"/>
        </w:smartTagPr>
        <w:r w:rsidRPr="00ED22C5">
          <w:t>5:00 - 6:45 pm</w:t>
        </w:r>
      </w:smartTag>
    </w:p>
    <w:p w:rsidR="00566CB4" w:rsidRPr="00ED22C5" w:rsidRDefault="00566CB4" w:rsidP="00ED22C5">
      <w:pPr>
        <w:spacing w:after="0" w:line="240" w:lineRule="auto"/>
      </w:pPr>
      <w:r>
        <w:t>Class Location:</w:t>
      </w:r>
      <w:r>
        <w:tab/>
      </w:r>
      <w:r>
        <w:tab/>
        <w:t>AB-7, room 116</w:t>
      </w:r>
      <w:r>
        <w:tab/>
      </w:r>
    </w:p>
    <w:p w:rsidR="00566CB4" w:rsidRPr="00ED22C5" w:rsidRDefault="00566CB4" w:rsidP="00ED22C5">
      <w:pPr>
        <w:spacing w:after="0" w:line="240" w:lineRule="auto"/>
      </w:pPr>
      <w:r>
        <w:t>Office hours:     </w:t>
      </w:r>
      <w:r>
        <w:tab/>
      </w:r>
      <w:r>
        <w:tab/>
      </w:r>
      <w:r w:rsidRPr="00ED22C5">
        <w:t>By appointment (also can consult before or after class)</w:t>
      </w:r>
    </w:p>
    <w:p w:rsidR="00566CB4" w:rsidRPr="00ED22C5" w:rsidRDefault="00566CB4" w:rsidP="00ED22C5">
      <w:pPr>
        <w:spacing w:after="0" w:line="240" w:lineRule="auto"/>
      </w:pPr>
      <w:r w:rsidRPr="00ED22C5">
        <w:t>Office:                        </w:t>
      </w:r>
      <w:r>
        <w:tab/>
      </w:r>
      <w:r w:rsidRPr="00ED22C5">
        <w:t>246 Howard Hall (must enter through room 239)</w:t>
      </w:r>
    </w:p>
    <w:p w:rsidR="00566CB4" w:rsidRPr="00ED22C5" w:rsidRDefault="00566CB4" w:rsidP="00ED22C5">
      <w:pPr>
        <w:spacing w:after="0" w:line="240" w:lineRule="auto"/>
      </w:pPr>
      <w:r w:rsidRPr="00ED22C5">
        <w:t>Telephone:                </w:t>
      </w:r>
      <w:r>
        <w:tab/>
      </w:r>
      <w:r w:rsidRPr="00ED22C5">
        <w:t>(239) 590-7731</w:t>
      </w:r>
    </w:p>
    <w:p w:rsidR="00566CB4" w:rsidRPr="00ED22C5" w:rsidRDefault="00566CB4" w:rsidP="00ED22C5">
      <w:pPr>
        <w:spacing w:after="0" w:line="240" w:lineRule="auto"/>
      </w:pPr>
      <w:r w:rsidRPr="00ED22C5">
        <w:t>E-mail address:                </w:t>
      </w:r>
      <w:hyperlink r:id="rId6" w:history="1">
        <w:r w:rsidRPr="00484718">
          <w:rPr>
            <w:rStyle w:val="Hyperlink"/>
          </w:rPr>
          <w:t>mghali@fgcu.edu</w:t>
        </w:r>
      </w:hyperlink>
      <w:r>
        <w:t xml:space="preserve"> </w:t>
      </w:r>
      <w:r w:rsidRPr="00ED22C5">
        <w:t xml:space="preserve">  </w:t>
      </w:r>
    </w:p>
    <w:p w:rsidR="00566CB4" w:rsidRPr="00ED22C5" w:rsidRDefault="00566CB4" w:rsidP="00ED22C5">
      <w:pPr>
        <w:spacing w:after="0" w:line="240" w:lineRule="auto"/>
      </w:pPr>
      <w:r w:rsidRPr="00ED22C5">
        <w:t> </w:t>
      </w:r>
    </w:p>
    <w:p w:rsidR="00566CB4" w:rsidRPr="00ED22C5" w:rsidRDefault="00566CB4" w:rsidP="00ED22C5">
      <w:pPr>
        <w:spacing w:after="0" w:line="240" w:lineRule="auto"/>
      </w:pPr>
      <w:r w:rsidRPr="00ED22C5">
        <w:t> </w:t>
      </w:r>
    </w:p>
    <w:p w:rsidR="00566CB4" w:rsidRPr="00ED22C5" w:rsidRDefault="00566CB4" w:rsidP="00ED22C5">
      <w:pPr>
        <w:spacing w:after="0" w:line="240" w:lineRule="auto"/>
        <w:rPr>
          <w:sz w:val="28"/>
          <w:szCs w:val="28"/>
        </w:rPr>
      </w:pPr>
      <w:r w:rsidRPr="00ED22C5">
        <w:rPr>
          <w:b/>
          <w:bCs/>
          <w:sz w:val="28"/>
          <w:szCs w:val="28"/>
        </w:rPr>
        <w:t>Course Description:</w:t>
      </w:r>
    </w:p>
    <w:p w:rsidR="00566CB4" w:rsidRPr="00ED22C5" w:rsidRDefault="00566CB4" w:rsidP="00ED22C5">
      <w:pPr>
        <w:spacing w:after="0" w:line="240" w:lineRule="auto"/>
      </w:pPr>
      <w:r w:rsidRPr="00ED22C5">
        <w:t> </w:t>
      </w:r>
    </w:p>
    <w:p w:rsidR="00566CB4" w:rsidRPr="00ED22C5" w:rsidRDefault="00566CB4" w:rsidP="00ED22C5">
      <w:pPr>
        <w:spacing w:after="0" w:line="240" w:lineRule="auto"/>
      </w:pPr>
      <w:r w:rsidRPr="00ED22C5">
        <w:t>Structured opportunities to observe and practice principles in the field as learned in primary classes.</w:t>
      </w:r>
    </w:p>
    <w:p w:rsidR="00566CB4" w:rsidRPr="00ED22C5" w:rsidRDefault="00566CB4" w:rsidP="00ED22C5">
      <w:pPr>
        <w:spacing w:after="0" w:line="240" w:lineRule="auto"/>
      </w:pPr>
      <w:r w:rsidRPr="00ED22C5">
        <w:t> </w:t>
      </w:r>
    </w:p>
    <w:p w:rsidR="00566CB4" w:rsidRPr="00ED22C5" w:rsidRDefault="00566CB4" w:rsidP="00ED22C5">
      <w:pPr>
        <w:spacing w:after="0" w:line="240" w:lineRule="auto"/>
        <w:rPr>
          <w:sz w:val="28"/>
          <w:szCs w:val="28"/>
        </w:rPr>
      </w:pPr>
      <w:r w:rsidRPr="00ED22C5">
        <w:rPr>
          <w:b/>
          <w:bCs/>
          <w:sz w:val="28"/>
          <w:szCs w:val="28"/>
        </w:rPr>
        <w:t>Course Philosophy and Purpose:</w:t>
      </w:r>
    </w:p>
    <w:p w:rsidR="00566CB4" w:rsidRPr="00ED22C5" w:rsidRDefault="00566CB4" w:rsidP="00ED22C5">
      <w:pPr>
        <w:spacing w:after="0" w:line="240" w:lineRule="auto"/>
      </w:pPr>
      <w:r w:rsidRPr="00ED22C5">
        <w:t> </w:t>
      </w:r>
    </w:p>
    <w:p w:rsidR="00566CB4" w:rsidRDefault="00566CB4" w:rsidP="00ED22C5">
      <w:pPr>
        <w:spacing w:after="0" w:line="240" w:lineRule="auto"/>
      </w:pPr>
      <w:r w:rsidRPr="00ED22C5">
        <w:t>Internship is an opportunity for students to participate in supervised practice of providing counseling services to selected clients in the student’s emphasis area. Interns are not expected to demonstrate skills beyond their training. As such, interns are encouraged to remain open to supervisor (Site and University) feedback. Philosophically, the internship experience is designed to facilitate students’ ability to develop healthy counseling relationships, acquire his/her own unique counseling style, and sharpen interns’ counseling skills.</w:t>
      </w:r>
    </w:p>
    <w:p w:rsidR="00566CB4" w:rsidRDefault="00566CB4" w:rsidP="00ED22C5">
      <w:pPr>
        <w:spacing w:after="0" w:line="240" w:lineRule="auto"/>
      </w:pPr>
    </w:p>
    <w:p w:rsidR="00566CB4" w:rsidRPr="00ED22C5" w:rsidRDefault="00566CB4" w:rsidP="00FE30F9">
      <w:pPr>
        <w:spacing w:after="0" w:line="240" w:lineRule="auto"/>
        <w:rPr>
          <w:sz w:val="28"/>
          <w:szCs w:val="28"/>
        </w:rPr>
      </w:pPr>
      <w:r w:rsidRPr="00ED22C5">
        <w:rPr>
          <w:b/>
          <w:bCs/>
          <w:sz w:val="28"/>
          <w:szCs w:val="28"/>
        </w:rPr>
        <w:t>Goals &amp; Objectives:</w:t>
      </w:r>
      <w:r w:rsidRPr="00ED22C5">
        <w:rPr>
          <w:sz w:val="28"/>
          <w:szCs w:val="28"/>
        </w:rPr>
        <w:t xml:space="preserve"> </w:t>
      </w:r>
    </w:p>
    <w:p w:rsidR="00566CB4" w:rsidRPr="00ED22C5" w:rsidRDefault="00566CB4" w:rsidP="00FE30F9">
      <w:pPr>
        <w:spacing w:after="0" w:line="240" w:lineRule="auto"/>
      </w:pPr>
      <w:r w:rsidRPr="00ED22C5">
        <w:t> </w:t>
      </w:r>
    </w:p>
    <w:p w:rsidR="00566CB4" w:rsidRPr="00ED22C5" w:rsidRDefault="00566CB4" w:rsidP="00FE30F9">
      <w:pPr>
        <w:spacing w:after="0" w:line="240" w:lineRule="auto"/>
      </w:pPr>
      <w:r w:rsidRPr="00ED22C5">
        <w:t>At the end of the semester, the student will have demonstrated:</w:t>
      </w:r>
    </w:p>
    <w:p w:rsidR="00566CB4" w:rsidRPr="00ED22C5" w:rsidRDefault="00566CB4" w:rsidP="00FE30F9">
      <w:pPr>
        <w:spacing w:after="0" w:line="240" w:lineRule="auto"/>
      </w:pPr>
      <w:r w:rsidRPr="00ED22C5">
        <w:t> </w:t>
      </w:r>
    </w:p>
    <w:p w:rsidR="00566CB4" w:rsidRPr="00ED22C5" w:rsidRDefault="00566CB4" w:rsidP="00FE30F9">
      <w:pPr>
        <w:spacing w:after="0" w:line="240" w:lineRule="auto"/>
      </w:pPr>
      <w:r>
        <w:t>1. </w:t>
      </w:r>
      <w:r>
        <w:tab/>
        <w:t xml:space="preserve">The </w:t>
      </w:r>
      <w:r w:rsidRPr="00ED22C5">
        <w:t>ability to discuss his/her theory/philosophy for counseling.</w:t>
      </w:r>
    </w:p>
    <w:p w:rsidR="00566CB4" w:rsidRPr="00ED22C5" w:rsidRDefault="00566CB4" w:rsidP="00FE30F9">
      <w:pPr>
        <w:spacing w:after="0" w:line="240" w:lineRule="auto"/>
      </w:pPr>
      <w:r w:rsidRPr="00ED22C5">
        <w:t>2.       </w:t>
      </w:r>
      <w:r>
        <w:tab/>
        <w:t>The</w:t>
      </w:r>
      <w:r w:rsidRPr="00ED22C5">
        <w:t> ability to form effective helping relationships.</w:t>
      </w:r>
    </w:p>
    <w:p w:rsidR="00566CB4" w:rsidRPr="00ED22C5" w:rsidRDefault="00566CB4" w:rsidP="00FE30F9">
      <w:pPr>
        <w:spacing w:after="0" w:line="240" w:lineRule="auto"/>
      </w:pPr>
      <w:r>
        <w:t>3.        </w:t>
      </w:r>
      <w:r>
        <w:tab/>
        <w:t>L</w:t>
      </w:r>
      <w:r w:rsidRPr="00ED22C5">
        <w:t>evel-appropriate counseling skills</w:t>
      </w:r>
      <w:r>
        <w:t xml:space="preserve"> (e.g., basic skills, theory-driven skills)</w:t>
      </w:r>
      <w:r w:rsidRPr="00ED22C5">
        <w:t>.</w:t>
      </w:r>
    </w:p>
    <w:p w:rsidR="00566CB4" w:rsidRPr="00ED22C5" w:rsidRDefault="00566CB4" w:rsidP="00FE30F9">
      <w:pPr>
        <w:spacing w:after="0" w:line="240" w:lineRule="auto"/>
      </w:pPr>
      <w:r>
        <w:t>4.        </w:t>
      </w:r>
      <w:r>
        <w:tab/>
        <w:t>A</w:t>
      </w:r>
      <w:r w:rsidRPr="00ED22C5">
        <w:t>t least 40 hours of direct service hours and at least 60 hours of indirect hours.</w:t>
      </w:r>
    </w:p>
    <w:p w:rsidR="00566CB4" w:rsidRPr="00ED22C5" w:rsidRDefault="00566CB4" w:rsidP="00FE30F9">
      <w:pPr>
        <w:spacing w:after="0" w:line="240" w:lineRule="auto"/>
      </w:pPr>
      <w:r w:rsidRPr="00ED22C5">
        <w:t>5.        </w:t>
      </w:r>
      <w:r>
        <w:tab/>
        <w:t xml:space="preserve">The </w:t>
      </w:r>
      <w:r w:rsidRPr="00ED22C5">
        <w:t xml:space="preserve">ability to receive constructive feedback. </w:t>
      </w:r>
    </w:p>
    <w:p w:rsidR="00566CB4" w:rsidRPr="00ED22C5" w:rsidRDefault="00566CB4" w:rsidP="00FE30F9">
      <w:pPr>
        <w:spacing w:after="0" w:line="240" w:lineRule="auto"/>
      </w:pPr>
      <w:r w:rsidRPr="00ED22C5">
        <w:t>6.        </w:t>
      </w:r>
      <w:r>
        <w:tab/>
        <w:t xml:space="preserve">The </w:t>
      </w:r>
      <w:r w:rsidRPr="00ED22C5">
        <w:t>ability to hear core client concerns and respond appropriately.</w:t>
      </w:r>
    </w:p>
    <w:p w:rsidR="00566CB4" w:rsidRPr="00ED22C5" w:rsidRDefault="00566CB4" w:rsidP="00FE30F9">
      <w:pPr>
        <w:spacing w:after="0" w:line="240" w:lineRule="auto"/>
      </w:pPr>
      <w:r>
        <w:t>7.           E</w:t>
      </w:r>
      <w:r w:rsidRPr="00ED22C5">
        <w:t xml:space="preserve">thical behavior across professional roles and situations.  </w:t>
      </w:r>
    </w:p>
    <w:p w:rsidR="00566CB4" w:rsidRPr="00CF7FBB" w:rsidRDefault="00566CB4" w:rsidP="00FE30F9">
      <w:pPr>
        <w:pStyle w:val="Level3"/>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sidRPr="00CF7FBB">
        <w:rPr>
          <w:rFonts w:ascii="Calibri" w:hAnsi="Calibri" w:cs="Calibri"/>
          <w:b/>
          <w:bCs/>
          <w:sz w:val="22"/>
          <w:szCs w:val="22"/>
          <w:highlight w:val="lightGray"/>
        </w:rPr>
        <w:t>This portion of the internship sequence meets the following objectives of The Council for the Accreditation of Counseling and Related Educational Programs (CACREP)</w:t>
      </w:r>
      <w:r w:rsidRPr="00CF7FBB">
        <w:rPr>
          <w:rFonts w:ascii="Calibri" w:hAnsi="Calibri" w:cs="Calibri"/>
          <w:b/>
          <w:bCs/>
          <w:sz w:val="22"/>
          <w:szCs w:val="22"/>
        </w:rPr>
        <w:t>:</w:t>
      </w:r>
    </w:p>
    <w:p w:rsidR="00566CB4" w:rsidRPr="00CF7FBB"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b/>
          <w:bCs/>
        </w:rPr>
      </w:pPr>
    </w:p>
    <w:p w:rsidR="00566CB4" w:rsidRPr="00CF7FBB" w:rsidRDefault="00566CB4" w:rsidP="00FE30F9">
      <w:pPr>
        <w:pStyle w:val="Level4"/>
        <w:widowControl/>
        <w:numPr>
          <w:ilvl w:val="3"/>
          <w:numId w:val="4"/>
        </w:num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360"/>
        <w:rPr>
          <w:rFonts w:ascii="Calibri" w:hAnsi="Calibri" w:cs="Calibri"/>
          <w:sz w:val="22"/>
          <w:szCs w:val="22"/>
        </w:rPr>
      </w:pPr>
      <w:r w:rsidRPr="00CF7FBB">
        <w:rPr>
          <w:rFonts w:ascii="Calibri" w:hAnsi="Calibri" w:cs="Calibri"/>
          <w:sz w:val="22"/>
          <w:szCs w:val="22"/>
        </w:rPr>
        <w:tab/>
      </w:r>
      <w:r w:rsidRPr="00CF7FBB">
        <w:rPr>
          <w:rFonts w:ascii="Calibri" w:hAnsi="Calibri" w:cs="Calibri"/>
          <w:b/>
          <w:bCs/>
          <w:sz w:val="22"/>
          <w:szCs w:val="22"/>
        </w:rPr>
        <w:t>HELPING RELATIONSHIPS - studies that provide an understanding of counseling and consultation processes, including all of the following:</w:t>
      </w:r>
    </w:p>
    <w:p w:rsidR="00566CB4" w:rsidRPr="00CF7FBB" w:rsidRDefault="00566CB4"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Calibri" w:hAnsi="Calibri" w:cs="Calibri"/>
          <w:sz w:val="22"/>
          <w:szCs w:val="22"/>
        </w:rPr>
      </w:pPr>
      <w:r w:rsidRPr="00CF7FBB">
        <w:rPr>
          <w:rFonts w:ascii="Calibri" w:hAnsi="Calibri" w:cs="Calibri"/>
          <w:sz w:val="22"/>
          <w:szCs w:val="22"/>
        </w:rPr>
        <w:tab/>
        <w:t>5.A. counselor and consultant characteristics and behaviors that influence helping processes including age, gender, and ethnic differences, verbal and nonverbal behaviors and personal characteristics, orientations, and skills;</w:t>
      </w:r>
    </w:p>
    <w:p w:rsidR="00566CB4" w:rsidRPr="00CF7FBB" w:rsidRDefault="00566CB4"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Calibri" w:hAnsi="Calibri" w:cs="Calibri"/>
          <w:sz w:val="22"/>
          <w:szCs w:val="22"/>
        </w:rPr>
      </w:pPr>
      <w:r w:rsidRPr="00CF7FBB">
        <w:rPr>
          <w:rFonts w:ascii="Calibri" w:hAnsi="Calibri" w:cs="Calibri"/>
          <w:sz w:val="22"/>
          <w:szCs w:val="22"/>
        </w:rPr>
        <w:tab/>
        <w:t>5.D. a systems perspective that provides an understanding of family and other systems theories and major models of family and related interventions. Students will be exposed to a rationale for selecting family and other systems theories as appropriate modalities for family assessment and counseling;</w:t>
      </w:r>
    </w:p>
    <w:p w:rsidR="00566CB4" w:rsidRPr="00CF7FBB" w:rsidRDefault="00566CB4"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Calibri" w:hAnsi="Calibri" w:cs="Calibri"/>
          <w:sz w:val="22"/>
          <w:szCs w:val="22"/>
        </w:rPr>
      </w:pPr>
      <w:r w:rsidRPr="00CF7FBB">
        <w:rPr>
          <w:rFonts w:ascii="Calibri" w:hAnsi="Calibri" w:cs="Calibri"/>
          <w:sz w:val="22"/>
          <w:szCs w:val="22"/>
        </w:rPr>
        <w:tab/>
        <w:t>5.E. a general framework for understanding and practicing consultation. Student experiences should include an examination of the historical development of consultation, an exploration of the stages of consultation and the major models of consultation, and an opportunity to apply the theoretical material to case presentations. Students will begin to develop a personal model of consultation;</w:t>
      </w:r>
    </w:p>
    <w:p w:rsidR="00566CB4" w:rsidRPr="00CF7FBB" w:rsidRDefault="00566CB4"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Calibri" w:hAnsi="Calibri" w:cs="Calibri"/>
          <w:sz w:val="22"/>
          <w:szCs w:val="22"/>
        </w:rPr>
      </w:pPr>
      <w:r w:rsidRPr="00CF7FBB">
        <w:rPr>
          <w:rFonts w:ascii="Calibri" w:hAnsi="Calibri" w:cs="Calibri"/>
          <w:sz w:val="22"/>
          <w:szCs w:val="22"/>
        </w:rPr>
        <w:tab/>
        <w:t>5.F. integration of technological strategies and applications within counseling and consultation processes; and</w:t>
      </w:r>
    </w:p>
    <w:p w:rsidR="00566CB4" w:rsidRPr="00CF7FBB" w:rsidRDefault="00566CB4"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Calibri" w:hAnsi="Calibri" w:cs="Calibri"/>
          <w:sz w:val="22"/>
          <w:szCs w:val="22"/>
        </w:rPr>
      </w:pPr>
      <w:r w:rsidRPr="00CF7FBB">
        <w:rPr>
          <w:rFonts w:ascii="Calibri" w:hAnsi="Calibri" w:cs="Calibri"/>
          <w:sz w:val="22"/>
          <w:szCs w:val="22"/>
        </w:rPr>
        <w:tab/>
        <w:t>5.G. ethical and legal considerations.</w:t>
      </w:r>
    </w:p>
    <w:p w:rsidR="00566CB4" w:rsidRPr="00FE30F9" w:rsidRDefault="00566CB4" w:rsidP="00FE30F9">
      <w:pPr>
        <w:pStyle w:val="Level5"/>
        <w:widowControl/>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Pr>
          <w:rFonts w:ascii="Tahoma" w:hAnsi="Tahoma" w:cs="Tahoma"/>
          <w:sz w:val="22"/>
          <w:szCs w:val="22"/>
        </w:rPr>
      </w:pPr>
    </w:p>
    <w:p w:rsidR="00566CB4" w:rsidRPr="00ED22C5" w:rsidRDefault="00566CB4" w:rsidP="00ED22C5">
      <w:pPr>
        <w:spacing w:after="0" w:line="240" w:lineRule="auto"/>
      </w:pPr>
    </w:p>
    <w:p w:rsidR="00566CB4" w:rsidRPr="00ED22C5" w:rsidRDefault="00566CB4" w:rsidP="00ED22C5">
      <w:pPr>
        <w:spacing w:after="0" w:line="240" w:lineRule="auto"/>
        <w:rPr>
          <w:sz w:val="28"/>
          <w:szCs w:val="28"/>
        </w:rPr>
      </w:pPr>
      <w:r w:rsidRPr="00ED22C5">
        <w:rPr>
          <w:b/>
          <w:bCs/>
          <w:sz w:val="28"/>
          <w:szCs w:val="28"/>
        </w:rPr>
        <w:t>Methods of Instruction:</w:t>
      </w:r>
    </w:p>
    <w:p w:rsidR="00566CB4" w:rsidRPr="00ED22C5" w:rsidRDefault="00566CB4" w:rsidP="00ED22C5">
      <w:pPr>
        <w:spacing w:after="0" w:line="240" w:lineRule="auto"/>
      </w:pPr>
      <w:r w:rsidRPr="00ED22C5">
        <w:t> </w:t>
      </w:r>
    </w:p>
    <w:p w:rsidR="00566CB4" w:rsidRPr="00ED22C5" w:rsidRDefault="00566CB4" w:rsidP="00ED22C5">
      <w:pPr>
        <w:spacing w:after="0" w:line="240" w:lineRule="auto"/>
      </w:pPr>
      <w:r w:rsidRPr="00ED22C5">
        <w:t>Learning experiences include, but are not limited to, a mix of the following methods and exercises:</w:t>
      </w:r>
    </w:p>
    <w:p w:rsidR="00566CB4" w:rsidRPr="00ED22C5" w:rsidRDefault="00566CB4" w:rsidP="00ED22C5">
      <w:pPr>
        <w:spacing w:after="0" w:line="240" w:lineRule="auto"/>
      </w:pPr>
      <w:r w:rsidRPr="00ED22C5">
        <w:t> </w:t>
      </w:r>
    </w:p>
    <w:p w:rsidR="00566CB4" w:rsidRPr="00ED22C5" w:rsidRDefault="00566CB4" w:rsidP="00ED22C5">
      <w:pPr>
        <w:numPr>
          <w:ilvl w:val="0"/>
          <w:numId w:val="1"/>
        </w:numPr>
        <w:spacing w:after="0" w:line="240" w:lineRule="auto"/>
        <w:ind w:left="540"/>
        <w:textAlignment w:val="center"/>
        <w:rPr>
          <w:rFonts w:ascii="Times New Roman" w:hAnsi="Times New Roman" w:cs="Times New Roman"/>
          <w:sz w:val="24"/>
          <w:szCs w:val="24"/>
        </w:rPr>
      </w:pPr>
      <w:r w:rsidRPr="00ED22C5">
        <w:t>Group discussion</w:t>
      </w:r>
    </w:p>
    <w:p w:rsidR="00566CB4" w:rsidRPr="00ED22C5" w:rsidRDefault="00566CB4" w:rsidP="00ED22C5">
      <w:pPr>
        <w:numPr>
          <w:ilvl w:val="0"/>
          <w:numId w:val="1"/>
        </w:numPr>
        <w:spacing w:after="0" w:line="240" w:lineRule="auto"/>
        <w:ind w:left="540"/>
        <w:textAlignment w:val="center"/>
        <w:rPr>
          <w:rFonts w:ascii="Times New Roman" w:hAnsi="Times New Roman" w:cs="Times New Roman"/>
          <w:sz w:val="24"/>
          <w:szCs w:val="24"/>
        </w:rPr>
      </w:pPr>
      <w:r w:rsidRPr="00ED22C5">
        <w:t>Didactic presentation</w:t>
      </w:r>
    </w:p>
    <w:p w:rsidR="00566CB4" w:rsidRPr="00ED22C5" w:rsidRDefault="00566CB4" w:rsidP="00ED22C5">
      <w:pPr>
        <w:numPr>
          <w:ilvl w:val="0"/>
          <w:numId w:val="2"/>
        </w:numPr>
        <w:spacing w:after="0" w:line="240" w:lineRule="auto"/>
        <w:ind w:left="540"/>
        <w:textAlignment w:val="center"/>
        <w:rPr>
          <w:rFonts w:ascii="Times New Roman" w:hAnsi="Times New Roman" w:cs="Times New Roman"/>
          <w:sz w:val="24"/>
          <w:szCs w:val="24"/>
        </w:rPr>
      </w:pPr>
      <w:r w:rsidRPr="00ED22C5">
        <w:t>Role play and case discussion</w:t>
      </w:r>
    </w:p>
    <w:p w:rsidR="00566CB4" w:rsidRPr="00ED22C5" w:rsidRDefault="00566CB4" w:rsidP="00ED22C5">
      <w:pPr>
        <w:numPr>
          <w:ilvl w:val="0"/>
          <w:numId w:val="3"/>
        </w:numPr>
        <w:spacing w:after="0" w:line="240" w:lineRule="auto"/>
        <w:ind w:left="540"/>
        <w:textAlignment w:val="center"/>
        <w:rPr>
          <w:rFonts w:ascii="Times New Roman" w:hAnsi="Times New Roman" w:cs="Times New Roman"/>
          <w:sz w:val="24"/>
          <w:szCs w:val="24"/>
        </w:rPr>
      </w:pPr>
      <w:r w:rsidRPr="00ED22C5">
        <w:t>Review of recorded sessions</w:t>
      </w:r>
    </w:p>
    <w:p w:rsidR="00566CB4" w:rsidRPr="00ED22C5" w:rsidRDefault="00566CB4" w:rsidP="00ED22C5">
      <w:pPr>
        <w:numPr>
          <w:ilvl w:val="0"/>
          <w:numId w:val="3"/>
        </w:numPr>
        <w:spacing w:after="0" w:line="240" w:lineRule="auto"/>
        <w:ind w:left="540"/>
        <w:textAlignment w:val="center"/>
        <w:rPr>
          <w:rFonts w:ascii="Times New Roman" w:hAnsi="Times New Roman" w:cs="Times New Roman"/>
          <w:sz w:val="24"/>
          <w:szCs w:val="24"/>
        </w:rPr>
      </w:pPr>
      <w:r w:rsidRPr="00ED22C5">
        <w:t>Exploration of relevant professional literature</w:t>
      </w:r>
    </w:p>
    <w:p w:rsidR="00566CB4" w:rsidRPr="00ED22C5" w:rsidRDefault="00566CB4" w:rsidP="00ED22C5">
      <w:pPr>
        <w:numPr>
          <w:ilvl w:val="0"/>
          <w:numId w:val="3"/>
        </w:numPr>
        <w:spacing w:after="0" w:line="240" w:lineRule="auto"/>
        <w:ind w:left="540"/>
        <w:textAlignment w:val="center"/>
        <w:rPr>
          <w:rFonts w:ascii="Times New Roman" w:hAnsi="Times New Roman" w:cs="Times New Roman"/>
          <w:sz w:val="24"/>
          <w:szCs w:val="24"/>
        </w:rPr>
      </w:pPr>
      <w:r w:rsidRPr="00ED22C5">
        <w:t>Critical feedback of developing counseling skills</w:t>
      </w:r>
    </w:p>
    <w:p w:rsidR="00566CB4" w:rsidRDefault="00566CB4" w:rsidP="00ED22C5">
      <w:pPr>
        <w:spacing w:after="0" w:line="240" w:lineRule="auto"/>
      </w:pPr>
      <w:r w:rsidRPr="00ED22C5">
        <w:t> </w:t>
      </w:r>
    </w:p>
    <w:p w:rsidR="00566CB4" w:rsidRPr="00ED22C5" w:rsidRDefault="00566CB4" w:rsidP="00ED22C5">
      <w:pPr>
        <w:spacing w:after="0" w:line="240" w:lineRule="auto"/>
      </w:pPr>
    </w:p>
    <w:p w:rsidR="00566CB4" w:rsidRPr="00ED22C5" w:rsidRDefault="00566CB4" w:rsidP="00ED22C5">
      <w:pPr>
        <w:spacing w:after="0" w:line="240" w:lineRule="auto"/>
        <w:rPr>
          <w:sz w:val="28"/>
          <w:szCs w:val="28"/>
        </w:rPr>
      </w:pPr>
      <w:r w:rsidRPr="00ED22C5">
        <w:rPr>
          <w:b/>
          <w:bCs/>
          <w:sz w:val="28"/>
          <w:szCs w:val="28"/>
        </w:rPr>
        <w:t>Evaluation:</w:t>
      </w:r>
    </w:p>
    <w:p w:rsidR="00566CB4" w:rsidRPr="00ED22C5" w:rsidRDefault="00566CB4" w:rsidP="00ED22C5">
      <w:pPr>
        <w:spacing w:after="0" w:line="240" w:lineRule="auto"/>
      </w:pPr>
      <w:r w:rsidRPr="00ED22C5">
        <w:t> </w:t>
      </w:r>
    </w:p>
    <w:p w:rsidR="00566CB4" w:rsidRPr="00ED22C5" w:rsidRDefault="00566CB4" w:rsidP="00ED22C5">
      <w:pPr>
        <w:spacing w:after="0" w:line="240" w:lineRule="auto"/>
      </w:pPr>
      <w:r w:rsidRPr="00ED22C5">
        <w:t>Student evaluation will consist of Satisfactory (S) or Unsatisfactory (U). The student will receive a satisfactory grade upon completion of all site and university requirements and demonstration of level-appropriate process, professional, personal, and conceptual skills. Students who do not fulfill all site and university requirements, in an acceptable time frame, will earn an unsatisfactory grade.</w:t>
      </w:r>
    </w:p>
    <w:p w:rsidR="00566CB4" w:rsidRDefault="00566CB4" w:rsidP="00ED22C5">
      <w:pPr>
        <w:spacing w:after="0" w:line="240" w:lineRule="auto"/>
      </w:pPr>
      <w:r w:rsidRPr="00ED22C5">
        <w:t> </w:t>
      </w:r>
    </w:p>
    <w:p w:rsidR="00566CB4" w:rsidRDefault="00566CB4" w:rsidP="00ED22C5">
      <w:pPr>
        <w:spacing w:after="0" w:line="240" w:lineRule="auto"/>
      </w:pPr>
    </w:p>
    <w:p w:rsidR="00566CB4" w:rsidRDefault="00566CB4" w:rsidP="00ED22C5">
      <w:pPr>
        <w:spacing w:after="0" w:line="240" w:lineRule="auto"/>
      </w:pPr>
    </w:p>
    <w:p w:rsidR="00566CB4" w:rsidRDefault="00566CB4" w:rsidP="00ED22C5">
      <w:pPr>
        <w:spacing w:after="0" w:line="240" w:lineRule="auto"/>
      </w:pPr>
    </w:p>
    <w:p w:rsidR="00566CB4" w:rsidRDefault="00566CB4" w:rsidP="00ED22C5">
      <w:pPr>
        <w:spacing w:after="0" w:line="240" w:lineRule="auto"/>
      </w:pPr>
    </w:p>
    <w:p w:rsidR="00566CB4" w:rsidRPr="00ED22C5" w:rsidRDefault="00566CB4" w:rsidP="00ED22C5">
      <w:pPr>
        <w:spacing w:after="0" w:line="240" w:lineRule="auto"/>
      </w:pPr>
    </w:p>
    <w:p w:rsidR="00566CB4" w:rsidRPr="00ED22C5" w:rsidRDefault="00566CB4" w:rsidP="00ED22C5">
      <w:pPr>
        <w:spacing w:after="0" w:line="240" w:lineRule="auto"/>
      </w:pPr>
      <w:r w:rsidRPr="00ED22C5">
        <w:t>Grades will be based on evaluation of the following areas:</w:t>
      </w:r>
    </w:p>
    <w:p w:rsidR="00566CB4" w:rsidRPr="00ED22C5" w:rsidRDefault="00566CB4" w:rsidP="00ED22C5">
      <w:pPr>
        <w:spacing w:after="0" w:line="240" w:lineRule="auto"/>
      </w:pPr>
      <w:r w:rsidRPr="00ED22C5">
        <w:t> </w:t>
      </w:r>
    </w:p>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b/>
          <w:bCs/>
          <w:sz w:val="24"/>
          <w:szCs w:val="24"/>
        </w:rPr>
      </w:pPr>
      <w:r w:rsidRPr="00FE30F9">
        <w:rPr>
          <w:rFonts w:ascii="Tahoma" w:hAnsi="Tahoma" w:cs="Tahoma"/>
          <w:b/>
          <w:bCs/>
          <w:sz w:val="24"/>
          <w:szCs w:val="24"/>
        </w:rPr>
        <w:t>Summary Checklist of Internship Requirements</w:t>
      </w:r>
    </w:p>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sz w:val="24"/>
          <w:szCs w:val="24"/>
        </w:rPr>
      </w:pPr>
    </w:p>
    <w:tbl>
      <w:tblPr>
        <w:tblW w:w="100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6120"/>
        <w:gridCol w:w="1890"/>
        <w:gridCol w:w="2070"/>
      </w:tblGrid>
      <w:tr w:rsidR="00566CB4" w:rsidRPr="00C03079">
        <w:trPr>
          <w:cantSplit/>
          <w:tblHeader/>
        </w:trPr>
        <w:tc>
          <w:tcPr>
            <w:tcW w:w="6120" w:type="dxa"/>
            <w:shd w:val="pct80" w:color="000000" w:fill="auto"/>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ahoma" w:hAnsi="Tahoma" w:cs="Tahoma"/>
                <w:color w:val="FFFFFF"/>
                <w:sz w:val="24"/>
                <w:szCs w:val="24"/>
              </w:rPr>
            </w:pPr>
            <w:r w:rsidRPr="00FE30F9">
              <w:rPr>
                <w:rFonts w:ascii="Tahoma" w:hAnsi="Tahoma" w:cs="Tahoma"/>
                <w:b/>
                <w:bCs/>
                <w:color w:val="FFFFFF"/>
                <w:sz w:val="24"/>
                <w:szCs w:val="24"/>
              </w:rPr>
              <w:t>Description</w:t>
            </w:r>
          </w:p>
        </w:tc>
        <w:tc>
          <w:tcPr>
            <w:tcW w:w="1890" w:type="dxa"/>
            <w:shd w:val="pct80" w:color="000000" w:fill="auto"/>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ahoma" w:hAnsi="Tahoma" w:cs="Tahoma"/>
                <w:color w:val="FFFFFF"/>
                <w:sz w:val="24"/>
                <w:szCs w:val="24"/>
              </w:rPr>
            </w:pPr>
            <w:r w:rsidRPr="00FE30F9">
              <w:rPr>
                <w:rFonts w:ascii="Tahoma" w:hAnsi="Tahoma" w:cs="Tahoma"/>
                <w:b/>
                <w:bCs/>
                <w:color w:val="FFFFFF"/>
                <w:sz w:val="24"/>
                <w:szCs w:val="24"/>
              </w:rPr>
              <w:t>Satisfactory</w:t>
            </w:r>
          </w:p>
        </w:tc>
        <w:tc>
          <w:tcPr>
            <w:tcW w:w="2070" w:type="dxa"/>
            <w:shd w:val="pct80" w:color="000000" w:fill="auto"/>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ahoma" w:hAnsi="Tahoma" w:cs="Tahoma"/>
                <w:color w:val="000000"/>
                <w:sz w:val="24"/>
                <w:szCs w:val="24"/>
              </w:rPr>
            </w:pPr>
            <w:r w:rsidRPr="00FE30F9">
              <w:rPr>
                <w:rFonts w:ascii="Tahoma" w:hAnsi="Tahoma" w:cs="Tahoma"/>
                <w:b/>
                <w:bCs/>
                <w:color w:val="FFFFFF"/>
                <w:sz w:val="24"/>
                <w:szCs w:val="24"/>
              </w:rPr>
              <w:t>Unsatisfactory</w:t>
            </w:r>
          </w:p>
        </w:tc>
      </w:tr>
      <w:tr w:rsidR="00566CB4" w:rsidRPr="00C03079">
        <w:trPr>
          <w:cantSplit/>
        </w:trPr>
        <w:tc>
          <w:tcPr>
            <w:tcW w:w="6120" w:type="dxa"/>
            <w:tcMar>
              <w:top w:w="29" w:type="dxa"/>
              <w:left w:w="120" w:type="dxa"/>
              <w:bottom w:w="29" w:type="dxa"/>
              <w:right w:w="120" w:type="dxa"/>
            </w:tcMar>
          </w:tcPr>
          <w:p w:rsidR="00566CB4" w:rsidRPr="00FE30F9" w:rsidRDefault="00566CB4" w:rsidP="009D6633">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r>
              <w:rPr>
                <w:rFonts w:ascii="Tahoma" w:hAnsi="Tahoma" w:cs="Tahoma"/>
                <w:color w:val="000000"/>
                <w:sz w:val="24"/>
                <w:szCs w:val="24"/>
              </w:rPr>
              <w:t xml:space="preserve">Completed </w:t>
            </w:r>
            <w:r w:rsidRPr="00FE30F9">
              <w:rPr>
                <w:rFonts w:ascii="Tahoma" w:hAnsi="Tahoma" w:cs="Tahoma"/>
                <w:color w:val="000000"/>
                <w:sz w:val="24"/>
                <w:szCs w:val="24"/>
              </w:rPr>
              <w:t>Forms</w:t>
            </w:r>
            <w:r>
              <w:rPr>
                <w:rFonts w:ascii="Tahoma" w:hAnsi="Tahoma" w:cs="Tahoma"/>
                <w:color w:val="000000"/>
                <w:sz w:val="24"/>
                <w:szCs w:val="24"/>
              </w:rPr>
              <w:t xml:space="preserve"> (all req’d. forms: see below)</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r w:rsidR="00566CB4" w:rsidRPr="00C03079">
        <w:trPr>
          <w:cantSplit/>
        </w:trPr>
        <w:tc>
          <w:tcPr>
            <w:tcW w:w="612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smartTag w:uri="urn:schemas-microsoft-com:office:smarttags" w:element="PlaceType">
              <w:r w:rsidRPr="00FE30F9">
                <w:rPr>
                  <w:rFonts w:ascii="Tahoma" w:hAnsi="Tahoma" w:cs="Tahoma"/>
                  <w:color w:val="000000"/>
                  <w:sz w:val="24"/>
                  <w:szCs w:val="24"/>
                </w:rPr>
                <w:t>COPY</w:t>
              </w:r>
            </w:smartTag>
            <w:r w:rsidRPr="00FE30F9">
              <w:rPr>
                <w:rFonts w:ascii="Tahoma" w:hAnsi="Tahoma" w:cs="Tahoma"/>
                <w:color w:val="000000"/>
                <w:sz w:val="24"/>
                <w:szCs w:val="24"/>
              </w:rPr>
              <w:t xml:space="preserve"> of Professional Liability Insurance</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r w:rsidR="00566CB4" w:rsidRPr="00C03079">
        <w:trPr>
          <w:cantSplit/>
        </w:trPr>
        <w:tc>
          <w:tcPr>
            <w:tcW w:w="612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r w:rsidRPr="00FE30F9">
              <w:rPr>
                <w:rFonts w:ascii="Tahoma" w:hAnsi="Tahoma" w:cs="Tahoma"/>
                <w:color w:val="000000"/>
                <w:sz w:val="24"/>
                <w:szCs w:val="24"/>
              </w:rPr>
              <w:t>Attendance</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r w:rsidR="00566CB4" w:rsidRPr="00C03079">
        <w:trPr>
          <w:cantSplit/>
        </w:trPr>
        <w:tc>
          <w:tcPr>
            <w:tcW w:w="612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r w:rsidRPr="00FE30F9">
              <w:rPr>
                <w:rFonts w:ascii="Tahoma" w:hAnsi="Tahoma" w:cs="Tahoma"/>
                <w:color w:val="000000"/>
                <w:sz w:val="24"/>
                <w:szCs w:val="24"/>
              </w:rPr>
              <w:t>100 total hours</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r w:rsidR="00566CB4" w:rsidRPr="00C03079">
        <w:trPr>
          <w:cantSplit/>
        </w:trPr>
        <w:tc>
          <w:tcPr>
            <w:tcW w:w="612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r w:rsidRPr="00FE30F9">
              <w:rPr>
                <w:rFonts w:ascii="Tahoma" w:hAnsi="Tahoma" w:cs="Tahoma"/>
                <w:color w:val="000000"/>
                <w:sz w:val="24"/>
                <w:szCs w:val="24"/>
              </w:rPr>
              <w:t>40% of hours (40) in direct contact with clients</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r w:rsidR="00566CB4" w:rsidRPr="00C03079">
        <w:trPr>
          <w:cantSplit/>
        </w:trPr>
        <w:tc>
          <w:tcPr>
            <w:tcW w:w="612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r w:rsidRPr="00FE30F9">
              <w:rPr>
                <w:rFonts w:ascii="Tahoma" w:hAnsi="Tahoma" w:cs="Tahoma"/>
                <w:color w:val="000000"/>
                <w:sz w:val="24"/>
                <w:szCs w:val="24"/>
              </w:rPr>
              <w:t>Weekly Class Activities</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r w:rsidR="00566CB4" w:rsidRPr="00C03079">
        <w:trPr>
          <w:cantSplit/>
        </w:trPr>
        <w:tc>
          <w:tcPr>
            <w:tcW w:w="612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r w:rsidRPr="00FE30F9">
              <w:rPr>
                <w:rFonts w:ascii="Tahoma" w:hAnsi="Tahoma" w:cs="Tahoma"/>
                <w:color w:val="000000"/>
                <w:sz w:val="24"/>
                <w:szCs w:val="24"/>
              </w:rPr>
              <w:t xml:space="preserve">Submitted and Reviewed Required Recorded Hours </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r w:rsidR="00566CB4" w:rsidRPr="00C03079">
        <w:trPr>
          <w:cantSplit/>
        </w:trPr>
        <w:tc>
          <w:tcPr>
            <w:tcW w:w="612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r w:rsidRPr="00FE30F9">
              <w:rPr>
                <w:rFonts w:ascii="Tahoma" w:hAnsi="Tahoma" w:cs="Tahoma"/>
                <w:color w:val="000000"/>
                <w:sz w:val="24"/>
                <w:szCs w:val="24"/>
              </w:rPr>
              <w:t>Weekly Site Supervision</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r w:rsidR="00566CB4" w:rsidRPr="00C03079">
        <w:trPr>
          <w:cantSplit/>
        </w:trPr>
        <w:tc>
          <w:tcPr>
            <w:tcW w:w="612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r w:rsidRPr="00FE30F9">
              <w:rPr>
                <w:rFonts w:ascii="Tahoma" w:hAnsi="Tahoma" w:cs="Tahoma"/>
                <w:color w:val="000000"/>
                <w:sz w:val="24"/>
                <w:szCs w:val="24"/>
              </w:rPr>
              <w:t>Site supervisor evaluation (Site Supervisor)</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r w:rsidR="00566CB4" w:rsidRPr="00C03079">
        <w:trPr>
          <w:cantSplit/>
        </w:trPr>
        <w:tc>
          <w:tcPr>
            <w:tcW w:w="612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r w:rsidRPr="00FE30F9">
              <w:rPr>
                <w:rFonts w:ascii="Tahoma" w:hAnsi="Tahoma" w:cs="Tahoma"/>
                <w:color w:val="000000"/>
                <w:sz w:val="24"/>
                <w:szCs w:val="24"/>
              </w:rPr>
              <w:t>Mid intern feedback/eval (faculty)</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r w:rsidR="00566CB4" w:rsidRPr="00C03079">
        <w:trPr>
          <w:cantSplit/>
        </w:trPr>
        <w:tc>
          <w:tcPr>
            <w:tcW w:w="612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r w:rsidRPr="00FE30F9">
              <w:rPr>
                <w:rFonts w:ascii="Tahoma" w:hAnsi="Tahoma" w:cs="Tahoma"/>
                <w:color w:val="000000"/>
                <w:sz w:val="24"/>
                <w:szCs w:val="24"/>
              </w:rPr>
              <w:t>Final intern eval (faculty)</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r w:rsidR="00566CB4" w:rsidRPr="00C03079">
        <w:trPr>
          <w:cantSplit/>
        </w:trPr>
        <w:tc>
          <w:tcPr>
            <w:tcW w:w="612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r w:rsidRPr="00FE30F9">
              <w:rPr>
                <w:rFonts w:ascii="Tahoma" w:hAnsi="Tahoma" w:cs="Tahoma"/>
                <w:color w:val="000000"/>
                <w:sz w:val="24"/>
                <w:szCs w:val="24"/>
              </w:rPr>
              <w:t>Cumulative Log of Activity (in Excel)</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r w:rsidR="00566CB4" w:rsidRPr="00C03079">
        <w:trPr>
          <w:cantSplit/>
        </w:trPr>
        <w:tc>
          <w:tcPr>
            <w:tcW w:w="612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r w:rsidRPr="00FE30F9">
              <w:rPr>
                <w:rFonts w:ascii="Tahoma" w:hAnsi="Tahoma" w:cs="Tahoma"/>
                <w:color w:val="000000"/>
                <w:sz w:val="24"/>
                <w:szCs w:val="24"/>
              </w:rPr>
              <w:t xml:space="preserve">Approximately </w:t>
            </w:r>
            <w:r>
              <w:rPr>
                <w:rFonts w:ascii="Tahoma" w:hAnsi="Tahoma" w:cs="Tahoma"/>
                <w:color w:val="000000"/>
                <w:sz w:val="24"/>
                <w:szCs w:val="24"/>
              </w:rPr>
              <w:t>5</w:t>
            </w:r>
            <w:r w:rsidRPr="00FE30F9">
              <w:rPr>
                <w:rFonts w:ascii="Tahoma" w:hAnsi="Tahoma" w:cs="Tahoma"/>
                <w:color w:val="000000"/>
                <w:sz w:val="24"/>
                <w:szCs w:val="24"/>
              </w:rPr>
              <w:t xml:space="preserve"> samples of audio or video tapes (class </w:t>
            </w:r>
            <w:r>
              <w:rPr>
                <w:rFonts w:ascii="Tahoma" w:hAnsi="Tahoma" w:cs="Tahoma"/>
                <w:color w:val="000000"/>
                <w:sz w:val="24"/>
                <w:szCs w:val="24"/>
              </w:rPr>
              <w:t>&amp;</w:t>
            </w:r>
            <w:r w:rsidRPr="00FE30F9">
              <w:rPr>
                <w:rFonts w:ascii="Tahoma" w:hAnsi="Tahoma" w:cs="Tahoma"/>
                <w:color w:val="000000"/>
                <w:sz w:val="24"/>
                <w:szCs w:val="24"/>
              </w:rPr>
              <w:t xml:space="preserve"> submitted) no less than 30 minutes each. No more than two tapes for any one case.  Demonstration of competence in planning and implementing intervention in at least three identified counseling theories.  </w:t>
            </w:r>
          </w:p>
        </w:tc>
        <w:tc>
          <w:tcPr>
            <w:tcW w:w="189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c>
          <w:tcPr>
            <w:tcW w:w="2070" w:type="dxa"/>
            <w:tcMar>
              <w:top w:w="29" w:type="dxa"/>
              <w:left w:w="120" w:type="dxa"/>
              <w:bottom w:w="29" w:type="dxa"/>
              <w:right w:w="120" w:type="dxa"/>
            </w:tcMar>
          </w:tcPr>
          <w:p w:rsidR="00566CB4" w:rsidRPr="00FE30F9" w:rsidRDefault="00566CB4" w:rsidP="00FE30F9">
            <w:pPr>
              <w:tabs>
                <w:tab w:val="left" w:pos="-840"/>
                <w:tab w:val="left" w:pos="-720"/>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ahoma" w:hAnsi="Tahoma" w:cs="Tahoma"/>
                <w:color w:val="000000"/>
                <w:sz w:val="24"/>
                <w:szCs w:val="24"/>
              </w:rPr>
            </w:pPr>
          </w:p>
        </w:tc>
      </w:tr>
    </w:tbl>
    <w:p w:rsidR="00566CB4" w:rsidRDefault="00566CB4" w:rsidP="00BB5204">
      <w:pPr>
        <w:spacing w:after="0" w:line="240" w:lineRule="auto"/>
        <w:rPr>
          <w:rFonts w:ascii="Tahoma" w:hAnsi="Tahoma" w:cs="Tahoma"/>
          <w:color w:val="000000"/>
          <w:sz w:val="24"/>
          <w:szCs w:val="24"/>
        </w:rPr>
      </w:pPr>
    </w:p>
    <w:p w:rsidR="00566CB4" w:rsidRPr="00ED22C5" w:rsidRDefault="00566CB4" w:rsidP="00BB5204">
      <w:pPr>
        <w:spacing w:after="0" w:line="240" w:lineRule="auto"/>
      </w:pPr>
    </w:p>
    <w:p w:rsidR="00566CB4" w:rsidRDefault="00566CB4" w:rsidP="00ED22C5">
      <w:pPr>
        <w:spacing w:after="0" w:line="240" w:lineRule="auto"/>
        <w:rPr>
          <w:b/>
          <w:bCs/>
        </w:rPr>
      </w:pPr>
      <w:r w:rsidRPr="00ED22C5">
        <w:rPr>
          <w:b/>
          <w:bCs/>
        </w:rPr>
        <w:t>Student Responsibilities:</w:t>
      </w:r>
    </w:p>
    <w:p w:rsidR="00566CB4" w:rsidRPr="00ED22C5" w:rsidRDefault="00566CB4" w:rsidP="00ED22C5">
      <w:pPr>
        <w:spacing w:after="0" w:line="240" w:lineRule="auto"/>
      </w:pPr>
    </w:p>
    <w:p w:rsidR="00566CB4" w:rsidRPr="00ED22C5" w:rsidRDefault="00566CB4" w:rsidP="00ED22C5">
      <w:pPr>
        <w:spacing w:after="0" w:line="240" w:lineRule="auto"/>
        <w:rPr>
          <w:i/>
          <w:iCs/>
        </w:rPr>
      </w:pPr>
      <w:r w:rsidRPr="00ED22C5">
        <w:rPr>
          <w:i/>
          <w:iCs/>
        </w:rPr>
        <w:t xml:space="preserve">(Failure to fulfill these responsibilities may result in a grade of Unsatisfactory </w:t>
      </w:r>
      <w:r>
        <w:rPr>
          <w:i/>
          <w:iCs/>
        </w:rPr>
        <w:t xml:space="preserve">(U) </w:t>
      </w:r>
      <w:r w:rsidRPr="00ED22C5">
        <w:rPr>
          <w:i/>
          <w:iCs/>
        </w:rPr>
        <w:t>for the course)</w:t>
      </w:r>
    </w:p>
    <w:p w:rsidR="00566CB4" w:rsidRPr="00ED22C5" w:rsidRDefault="00566CB4" w:rsidP="00ED22C5">
      <w:pPr>
        <w:spacing w:after="0" w:line="240" w:lineRule="auto"/>
        <w:ind w:left="1080"/>
      </w:pPr>
      <w:r w:rsidRPr="00ED22C5">
        <w:t> </w:t>
      </w:r>
    </w:p>
    <w:p w:rsidR="00566CB4" w:rsidRPr="00ED22C5" w:rsidRDefault="00566CB4" w:rsidP="00ED22C5">
      <w:pPr>
        <w:spacing w:after="0" w:line="240" w:lineRule="auto"/>
      </w:pPr>
      <w:r w:rsidRPr="00ED22C5">
        <w:t>•        Present a copy of counseling liability insurance prior to beginning of internship</w:t>
      </w:r>
    </w:p>
    <w:p w:rsidR="00566CB4" w:rsidRPr="00ED22C5" w:rsidRDefault="00566CB4" w:rsidP="00ED22C5">
      <w:pPr>
        <w:spacing w:after="0" w:line="240" w:lineRule="auto"/>
      </w:pPr>
      <w:r w:rsidRPr="00ED22C5">
        <w:t xml:space="preserve">•        Complete Internship Packet (including expectations, responsibilities, goals, etc.) </w:t>
      </w:r>
    </w:p>
    <w:p w:rsidR="00566CB4" w:rsidRPr="00ED22C5" w:rsidRDefault="00566CB4" w:rsidP="00ED22C5">
      <w:pPr>
        <w:spacing w:after="0" w:line="240" w:lineRule="auto"/>
      </w:pPr>
      <w:r w:rsidRPr="00ED22C5">
        <w:t>•        Submit at least five (5) audiotapes for review and feedback</w:t>
      </w:r>
    </w:p>
    <w:p w:rsidR="00566CB4" w:rsidRPr="00ED22C5" w:rsidRDefault="00566CB4" w:rsidP="00ED22C5">
      <w:pPr>
        <w:spacing w:after="0" w:line="240" w:lineRule="auto"/>
      </w:pPr>
      <w:r w:rsidRPr="00ED22C5">
        <w:t>•        Participate in weekly group supervision sessions</w:t>
      </w:r>
    </w:p>
    <w:p w:rsidR="00566CB4" w:rsidRPr="00ED22C5" w:rsidRDefault="00566CB4" w:rsidP="00ED22C5">
      <w:pPr>
        <w:spacing w:after="0" w:line="240" w:lineRule="auto"/>
      </w:pPr>
      <w:r w:rsidRPr="00ED22C5">
        <w:t>•        Complete contract as agreed upon by site supervisor, University, and student.</w:t>
      </w:r>
    </w:p>
    <w:p w:rsidR="00566CB4" w:rsidRPr="00ED22C5" w:rsidRDefault="00566CB4" w:rsidP="00ED22C5">
      <w:pPr>
        <w:spacing w:after="0" w:line="240" w:lineRule="auto"/>
      </w:pPr>
      <w:r w:rsidRPr="00ED22C5">
        <w:t xml:space="preserve">•        Complete a total of at least 40 % of supervised internship in direct service to clients (face to face) </w:t>
      </w:r>
    </w:p>
    <w:p w:rsidR="00566CB4" w:rsidRPr="00ED22C5" w:rsidRDefault="00566CB4" w:rsidP="00ED22C5">
      <w:pPr>
        <w:spacing w:after="0" w:line="240" w:lineRule="auto"/>
      </w:pPr>
      <w:r w:rsidRPr="00ED22C5">
        <w:t xml:space="preserve">•        Participate actively in the learning experience - participation will be factored into your grade. </w:t>
      </w:r>
    </w:p>
    <w:p w:rsidR="00566CB4" w:rsidRPr="00ED22C5" w:rsidRDefault="00566CB4" w:rsidP="00ED22C5">
      <w:pPr>
        <w:spacing w:after="0" w:line="240" w:lineRule="auto"/>
        <w:ind w:left="720" w:hanging="720"/>
      </w:pPr>
      <w:r w:rsidRPr="00ED22C5">
        <w:t>•        Thoughtful response to feedback (e.g., incorporating into your work; offering explanation of your work)</w:t>
      </w:r>
    </w:p>
    <w:p w:rsidR="00566CB4" w:rsidRPr="00ED22C5" w:rsidRDefault="00566CB4" w:rsidP="00ED22C5">
      <w:pPr>
        <w:spacing w:after="0" w:line="240" w:lineRule="auto"/>
      </w:pPr>
      <w:r w:rsidRPr="00ED22C5">
        <w:t> </w:t>
      </w:r>
    </w:p>
    <w:p w:rsidR="00566CB4" w:rsidRDefault="00566CB4" w:rsidP="00ED22C5">
      <w:pPr>
        <w:spacing w:after="0" w:line="240" w:lineRule="auto"/>
        <w:ind w:left="540"/>
      </w:pPr>
    </w:p>
    <w:p w:rsidR="00566CB4" w:rsidRDefault="00566CB4" w:rsidP="00ED22C5">
      <w:pPr>
        <w:spacing w:after="0" w:line="240" w:lineRule="auto"/>
        <w:ind w:left="540"/>
      </w:pPr>
    </w:p>
    <w:p w:rsidR="00566CB4" w:rsidRDefault="00566CB4" w:rsidP="00ED22C5">
      <w:pPr>
        <w:spacing w:after="0" w:line="240" w:lineRule="auto"/>
        <w:ind w:left="540"/>
      </w:pPr>
      <w:bookmarkStart w:id="0" w:name="_GoBack"/>
      <w:bookmarkEnd w:id="0"/>
    </w:p>
    <w:p w:rsidR="00566CB4" w:rsidRDefault="00566CB4" w:rsidP="00ED22C5">
      <w:pPr>
        <w:spacing w:after="0" w:line="240" w:lineRule="auto"/>
        <w:ind w:left="540"/>
      </w:pPr>
    </w:p>
    <w:p w:rsidR="00566CB4" w:rsidRPr="009D6633" w:rsidRDefault="00566CB4" w:rsidP="009D6633">
      <w:pPr>
        <w:spacing w:after="0" w:line="240" w:lineRule="auto"/>
        <w:ind w:left="540"/>
        <w:rPr>
          <w:b/>
          <w:bCs/>
          <w:sz w:val="28"/>
          <w:szCs w:val="28"/>
        </w:rPr>
      </w:pPr>
      <w:r w:rsidRPr="00ED22C5">
        <w:rPr>
          <w:b/>
          <w:bCs/>
          <w:sz w:val="28"/>
          <w:szCs w:val="28"/>
        </w:rPr>
        <w:t>Required Forms:</w:t>
      </w:r>
    </w:p>
    <w:p w:rsidR="00566CB4" w:rsidRDefault="00566CB4" w:rsidP="00ED22C5">
      <w:pPr>
        <w:spacing w:after="0" w:line="240" w:lineRule="auto"/>
        <w:ind w:left="540"/>
      </w:pPr>
      <w:r w:rsidRPr="00ED22C5">
        <w:t xml:space="preserve">◊  </w:t>
      </w:r>
      <w:r>
        <w:t xml:space="preserve"> Proof of professional liability insurance</w:t>
      </w:r>
    </w:p>
    <w:p w:rsidR="00566CB4" w:rsidRDefault="00566CB4" w:rsidP="00ED22C5">
      <w:pPr>
        <w:spacing w:after="0" w:line="240" w:lineRule="auto"/>
        <w:ind w:left="540"/>
      </w:pPr>
      <w:r w:rsidRPr="00ED22C5">
        <w:t>◊</w:t>
      </w:r>
      <w:r>
        <w:t xml:space="preserve">   </w:t>
      </w:r>
      <w:r w:rsidRPr="00ED22C5">
        <w:t>Internship Candidate Information (submitted at beginning of semester)</w:t>
      </w:r>
    </w:p>
    <w:p w:rsidR="00566CB4" w:rsidRDefault="00566CB4" w:rsidP="00ED22C5">
      <w:pPr>
        <w:spacing w:after="0" w:line="240" w:lineRule="auto"/>
        <w:ind w:left="540"/>
      </w:pPr>
      <w:r w:rsidRPr="00ED22C5">
        <w:t>◊</w:t>
      </w:r>
      <w:r>
        <w:t xml:space="preserve">   Faculty-Student Supervision Agreement</w:t>
      </w:r>
    </w:p>
    <w:p w:rsidR="00566CB4" w:rsidRPr="00ED22C5" w:rsidRDefault="00566CB4" w:rsidP="00ED22C5">
      <w:pPr>
        <w:spacing w:after="0" w:line="240" w:lineRule="auto"/>
        <w:ind w:firstLine="540"/>
      </w:pPr>
      <w:r w:rsidRPr="00ED22C5">
        <w:t xml:space="preserve">◊ </w:t>
      </w:r>
      <w:r>
        <w:t xml:space="preserve">  </w:t>
      </w:r>
      <w:r w:rsidRPr="00ED22C5">
        <w:t>Student Internship Agreement (submitted at beginning of semester)</w:t>
      </w:r>
    </w:p>
    <w:p w:rsidR="00566CB4" w:rsidRPr="00ED22C5" w:rsidRDefault="00566CB4" w:rsidP="00ED22C5">
      <w:pPr>
        <w:spacing w:after="0" w:line="240" w:lineRule="auto"/>
        <w:ind w:left="540"/>
      </w:pPr>
      <w:r w:rsidRPr="00ED22C5">
        <w:t>◊   Consent for Counseling Adults (one signed for each client you see)</w:t>
      </w:r>
    </w:p>
    <w:p w:rsidR="00566CB4" w:rsidRPr="00ED22C5" w:rsidRDefault="00566CB4" w:rsidP="00ED22C5">
      <w:pPr>
        <w:spacing w:after="0" w:line="240" w:lineRule="auto"/>
        <w:ind w:left="540"/>
      </w:pPr>
      <w:r w:rsidRPr="00ED22C5">
        <w:t>◊   Goals Statements (developed early in semester; submitted at end of semester)</w:t>
      </w:r>
    </w:p>
    <w:p w:rsidR="00566CB4" w:rsidRDefault="00566CB4" w:rsidP="00ED22C5">
      <w:pPr>
        <w:spacing w:after="0" w:line="240" w:lineRule="auto"/>
        <w:ind w:left="540"/>
      </w:pPr>
      <w:r w:rsidRPr="00ED22C5">
        <w:t xml:space="preserve">◊   </w:t>
      </w:r>
      <w:r>
        <w:t>Weekly Schedule</w:t>
      </w:r>
    </w:p>
    <w:p w:rsidR="00566CB4" w:rsidRPr="00ED22C5" w:rsidRDefault="00566CB4" w:rsidP="00ED22C5">
      <w:pPr>
        <w:spacing w:after="0" w:line="240" w:lineRule="auto"/>
        <w:ind w:left="540"/>
      </w:pPr>
      <w:r w:rsidRPr="00ED22C5">
        <w:t>◊</w:t>
      </w:r>
      <w:r>
        <w:t xml:space="preserve">   Internship Site Visitation Form (filed following site visitation)</w:t>
      </w:r>
    </w:p>
    <w:p w:rsidR="00566CB4" w:rsidRPr="00ED22C5" w:rsidRDefault="00566CB4" w:rsidP="00ED22C5">
      <w:pPr>
        <w:spacing w:after="0" w:line="240" w:lineRule="auto"/>
        <w:ind w:left="540"/>
      </w:pPr>
      <w:r w:rsidRPr="00ED22C5">
        <w:t>◊   Internship Supervision Log (submitted at end of semester)</w:t>
      </w:r>
    </w:p>
    <w:p w:rsidR="00566CB4" w:rsidRPr="00ED22C5" w:rsidRDefault="00566CB4" w:rsidP="00ED22C5">
      <w:pPr>
        <w:spacing w:after="0" w:line="240" w:lineRule="auto"/>
        <w:ind w:left="540"/>
      </w:pPr>
      <w:r w:rsidRPr="00ED22C5">
        <w:t>◊   Site Supervisor's Midterm and End of Semester Evaluations</w:t>
      </w:r>
    </w:p>
    <w:p w:rsidR="00566CB4" w:rsidRPr="00ED22C5" w:rsidRDefault="00566CB4" w:rsidP="00ED22C5">
      <w:pPr>
        <w:spacing w:after="0" w:line="240" w:lineRule="auto"/>
        <w:ind w:left="540"/>
      </w:pPr>
      <w:r w:rsidRPr="00ED22C5">
        <w:t xml:space="preserve">◊   </w:t>
      </w:r>
      <w:r>
        <w:t xml:space="preserve">Student </w:t>
      </w:r>
      <w:r w:rsidRPr="00ED22C5">
        <w:t>Evaluation of Supervisor (submitted at end of semester)</w:t>
      </w:r>
    </w:p>
    <w:p w:rsidR="00566CB4" w:rsidRDefault="00566CB4" w:rsidP="00ED22C5">
      <w:pPr>
        <w:spacing w:after="0" w:line="240" w:lineRule="auto"/>
        <w:ind w:left="540"/>
      </w:pPr>
      <w:r w:rsidRPr="00ED22C5">
        <w:t>◊   Site Evaluation Form</w:t>
      </w:r>
    </w:p>
    <w:p w:rsidR="00566CB4" w:rsidRPr="00ED22C5" w:rsidRDefault="00566CB4" w:rsidP="00ED22C5">
      <w:pPr>
        <w:spacing w:after="0" w:line="240" w:lineRule="auto"/>
        <w:ind w:left="540"/>
      </w:pPr>
      <w:r w:rsidRPr="00ED22C5">
        <w:t>◊</w:t>
      </w:r>
      <w:r>
        <w:t xml:space="preserve">   Internship Contact Hours Log</w:t>
      </w:r>
    </w:p>
    <w:p w:rsidR="00566CB4" w:rsidRPr="00ED22C5" w:rsidRDefault="00566CB4" w:rsidP="00ED22C5">
      <w:pPr>
        <w:spacing w:after="0" w:line="240" w:lineRule="auto"/>
        <w:ind w:left="1267" w:hanging="720"/>
      </w:pPr>
      <w:r w:rsidRPr="00ED22C5">
        <w:t>◊   Student Midterm and End of Semester Self-Evaluation (form is not found in internship manual)</w:t>
      </w:r>
    </w:p>
    <w:p w:rsidR="00566CB4" w:rsidRPr="00ED22C5" w:rsidRDefault="00566CB4" w:rsidP="009D6633">
      <w:pPr>
        <w:spacing w:after="0" w:line="240" w:lineRule="auto"/>
        <w:ind w:left="540"/>
      </w:pPr>
      <w:r w:rsidRPr="00ED22C5">
        <w:t> </w:t>
      </w:r>
    </w:p>
    <w:p w:rsidR="00566CB4" w:rsidRPr="00ED22C5" w:rsidRDefault="00566CB4" w:rsidP="00ED22C5">
      <w:pPr>
        <w:spacing w:after="0" w:line="240" w:lineRule="auto"/>
        <w:rPr>
          <w:sz w:val="28"/>
          <w:szCs w:val="28"/>
        </w:rPr>
      </w:pPr>
      <w:r w:rsidRPr="00ED22C5">
        <w:rPr>
          <w:b/>
          <w:bCs/>
          <w:sz w:val="28"/>
          <w:szCs w:val="28"/>
        </w:rPr>
        <w:t>Course Schedule:</w:t>
      </w:r>
    </w:p>
    <w:p w:rsidR="00566CB4" w:rsidRPr="00ED22C5" w:rsidRDefault="00566CB4" w:rsidP="00ED22C5">
      <w:pPr>
        <w:spacing w:after="0" w:line="240" w:lineRule="auto"/>
      </w:pPr>
      <w:r w:rsidRPr="00ED22C5">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0A0"/>
      </w:tblPr>
      <w:tblGrid>
        <w:gridCol w:w="942"/>
        <w:gridCol w:w="8578"/>
      </w:tblGrid>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jc w:val="center"/>
            </w:pPr>
            <w:r w:rsidRPr="00ED22C5">
              <w:rPr>
                <w:b/>
                <w:bCs/>
              </w:rPr>
              <w:t>Date</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jc w:val="center"/>
            </w:pPr>
            <w:r w:rsidRPr="00ED22C5">
              <w:rPr>
                <w:b/>
                <w:bCs/>
              </w:rPr>
              <w:t>Plan</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8/25</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Introductions; syllabus &amp; course expectations; intern packet (completion of forms)</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9/1</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t xml:space="preserve">Class discussion; role plays; </w:t>
            </w:r>
            <w:r w:rsidRPr="00ED22C5">
              <w:t>submis</w:t>
            </w:r>
            <w:r>
              <w:t>sion of completed intern packet</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9/8</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t>Opportunity for individual/dyadic supervision</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9/15</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Listen to tapes in class; common factors article discussion (read Reisner article prior to class)</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9/22</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Group A tape due</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9/29</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Group B tape due</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10/6</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Listen to tapes in class; multicultural counseling competencies article discussion (Sue, et. al.)</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10/13</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Groups A &amp; B midterm due</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10/20</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Virtual class meeting: complete and submit midterm self-evaluation forms</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10/27</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 Role</w:t>
            </w:r>
            <w:r>
              <w:t xml:space="preserve"> plays; Guest lecture – Carla Chugani, M.A. discusses </w:t>
            </w:r>
            <w:r w:rsidRPr="00ED22C5">
              <w:t>DBT</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11/3</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 xml:space="preserve">Group B tape due </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11/10</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Group A tape due</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11/17</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Listen to tapes in class; analysis of multicultural counseling competencies discussion (Weinrach)</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11/24</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NO CLASS – Thanksgiving celebration</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12/1</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Groups A &amp; B Final tape due</w:t>
            </w:r>
          </w:p>
        </w:tc>
      </w:tr>
      <w:tr w:rsidR="00566CB4" w:rsidRPr="00C03079">
        <w:tc>
          <w:tcPr>
            <w:tcW w:w="960" w:type="dxa"/>
            <w:tcBorders>
              <w:top w:val="single" w:sz="8" w:space="0" w:color="A3A3A3"/>
              <w:bottom w:val="single" w:sz="8" w:space="0" w:color="A3A3A3"/>
              <w:right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12/8</w:t>
            </w:r>
          </w:p>
        </w:tc>
        <w:tc>
          <w:tcPr>
            <w:tcW w:w="9068" w:type="dxa"/>
            <w:tcBorders>
              <w:top w:val="single" w:sz="8" w:space="0" w:color="A3A3A3"/>
              <w:left w:val="single" w:sz="8" w:space="0" w:color="A3A3A3"/>
              <w:bottom w:val="single" w:sz="8" w:space="0" w:color="A3A3A3"/>
            </w:tcBorders>
            <w:tcMar>
              <w:top w:w="80" w:type="dxa"/>
              <w:left w:w="80" w:type="dxa"/>
              <w:bottom w:w="80" w:type="dxa"/>
              <w:right w:w="80" w:type="dxa"/>
            </w:tcMar>
          </w:tcPr>
          <w:p w:rsidR="00566CB4" w:rsidRPr="00ED22C5" w:rsidRDefault="00566CB4" w:rsidP="00ED22C5">
            <w:pPr>
              <w:spacing w:after="0" w:line="240" w:lineRule="auto"/>
            </w:pPr>
            <w:r w:rsidRPr="00ED22C5">
              <w:t xml:space="preserve">Turn in required hours logs, case notes, and evaluations </w:t>
            </w:r>
          </w:p>
        </w:tc>
      </w:tr>
    </w:tbl>
    <w:p w:rsidR="00566CB4" w:rsidRPr="00ED22C5" w:rsidRDefault="00566CB4" w:rsidP="00ED22C5">
      <w:pPr>
        <w:spacing w:after="0" w:line="240" w:lineRule="auto"/>
        <w:rPr>
          <w:sz w:val="28"/>
          <w:szCs w:val="28"/>
        </w:rPr>
      </w:pPr>
      <w:r w:rsidRPr="00ED22C5">
        <w:rPr>
          <w:b/>
          <w:bCs/>
          <w:sz w:val="28"/>
          <w:szCs w:val="28"/>
        </w:rPr>
        <w:t xml:space="preserve">Required </w:t>
      </w:r>
      <w:smartTag w:uri="urn:schemas-microsoft-com:office:smarttags" w:element="PlaceType">
        <w:r w:rsidRPr="00ED22C5">
          <w:rPr>
            <w:b/>
            <w:bCs/>
            <w:sz w:val="28"/>
            <w:szCs w:val="28"/>
          </w:rPr>
          <w:t>Readings</w:t>
        </w:r>
      </w:smartTag>
      <w:r w:rsidRPr="00ED22C5">
        <w:rPr>
          <w:b/>
          <w:bCs/>
          <w:sz w:val="28"/>
          <w:szCs w:val="28"/>
        </w:rPr>
        <w:t>:</w:t>
      </w:r>
      <w:r w:rsidRPr="00ED22C5">
        <w:rPr>
          <w:b/>
          <w:bCs/>
          <w:sz w:val="28"/>
          <w:szCs w:val="28"/>
        </w:rPr>
        <w:br/>
      </w:r>
      <w:r w:rsidRPr="00ED22C5">
        <w:rPr>
          <w:sz w:val="28"/>
          <w:szCs w:val="28"/>
        </w:rPr>
        <w:t> </w:t>
      </w:r>
    </w:p>
    <w:p w:rsidR="00566CB4" w:rsidRPr="00ED22C5" w:rsidRDefault="00566CB4" w:rsidP="00BB5204">
      <w:pPr>
        <w:spacing w:after="0" w:line="240" w:lineRule="auto"/>
        <w:ind w:left="720" w:hanging="720"/>
      </w:pPr>
      <w:r w:rsidRPr="00ED22C5">
        <w:t xml:space="preserve">Reisner, A.D.  (2005).  The common factors, empirically validated treatments, and recovery models of therapeutic change.  </w:t>
      </w:r>
      <w:r w:rsidRPr="00ED22C5">
        <w:rPr>
          <w:i/>
          <w:iCs/>
        </w:rPr>
        <w:t>The Psychological Record, 55</w:t>
      </w:r>
      <w:r w:rsidRPr="00ED22C5">
        <w:t>, 377-399.</w:t>
      </w:r>
    </w:p>
    <w:p w:rsidR="00566CB4" w:rsidRPr="00ED22C5" w:rsidRDefault="00566CB4" w:rsidP="00BB5204">
      <w:pPr>
        <w:spacing w:after="0" w:line="240" w:lineRule="auto"/>
        <w:ind w:left="720" w:hanging="720"/>
      </w:pPr>
      <w:r w:rsidRPr="00ED22C5">
        <w:t> </w:t>
      </w:r>
    </w:p>
    <w:p w:rsidR="00566CB4" w:rsidRPr="00ED22C5" w:rsidRDefault="00566CB4" w:rsidP="00BB5204">
      <w:pPr>
        <w:spacing w:after="0" w:line="240" w:lineRule="auto"/>
        <w:ind w:left="720" w:hanging="720"/>
      </w:pPr>
      <w:r w:rsidRPr="00ED22C5">
        <w:t xml:space="preserve">Sue, D.W., Arredondo, P., &amp; McDavis, R.J.  (1991).  Multicultural counseling competencies and standards: A call to the profession.  </w:t>
      </w:r>
      <w:r w:rsidRPr="00ED22C5">
        <w:rPr>
          <w:i/>
          <w:iCs/>
        </w:rPr>
        <w:t>Journal of Counseling and Development, 70</w:t>
      </w:r>
      <w:r w:rsidRPr="00ED22C5">
        <w:t xml:space="preserve">, 477-486.  </w:t>
      </w:r>
    </w:p>
    <w:p w:rsidR="00566CB4" w:rsidRPr="00ED22C5" w:rsidRDefault="00566CB4" w:rsidP="00BB5204">
      <w:pPr>
        <w:spacing w:after="0" w:line="240" w:lineRule="auto"/>
        <w:ind w:left="720" w:hanging="720"/>
      </w:pPr>
      <w:r w:rsidRPr="00ED22C5">
        <w:t> </w:t>
      </w:r>
    </w:p>
    <w:p w:rsidR="00566CB4" w:rsidRPr="00ED22C5" w:rsidRDefault="00566CB4" w:rsidP="00BB5204">
      <w:pPr>
        <w:spacing w:after="0" w:line="240" w:lineRule="auto"/>
        <w:ind w:left="720" w:hanging="720"/>
      </w:pPr>
      <w:r w:rsidRPr="00ED22C5">
        <w:t xml:space="preserve">Weinrach, S.G., &amp; Thomas, K.R.  (2002).  A critical analysis of the multicultural counseling competencies: Implications for the practice of mental health.  </w:t>
      </w:r>
      <w:r w:rsidRPr="00ED22C5">
        <w:rPr>
          <w:i/>
          <w:iCs/>
        </w:rPr>
        <w:t>Journal of Mental Health Counseling, 24</w:t>
      </w:r>
      <w:r w:rsidRPr="00ED22C5">
        <w:t>, 20-35.</w:t>
      </w:r>
    </w:p>
    <w:p w:rsidR="00566CB4" w:rsidRPr="00ED22C5" w:rsidRDefault="00566CB4" w:rsidP="00ED22C5">
      <w:pPr>
        <w:spacing w:after="0" w:line="240" w:lineRule="auto"/>
      </w:pPr>
      <w:r w:rsidRPr="00ED22C5">
        <w:t> </w:t>
      </w:r>
    </w:p>
    <w:p w:rsidR="00566CB4" w:rsidRPr="00ED22C5" w:rsidRDefault="00566CB4" w:rsidP="00ED22C5">
      <w:pPr>
        <w:spacing w:after="0" w:line="240" w:lineRule="auto"/>
      </w:pPr>
      <w:r w:rsidRPr="00ED22C5">
        <w:t> </w:t>
      </w:r>
    </w:p>
    <w:p w:rsidR="00566CB4" w:rsidRPr="00CF7FBB" w:rsidRDefault="00566CB4" w:rsidP="00CF7FBB">
      <w:pPr>
        <w:spacing w:after="0" w:line="240" w:lineRule="auto"/>
        <w:rPr>
          <w:b/>
          <w:bCs/>
        </w:rPr>
      </w:pPr>
      <w:r w:rsidRPr="00CF7FBB">
        <w:rPr>
          <w:b/>
          <w:bCs/>
        </w:rPr>
        <w:t>Time Requirements</w:t>
      </w:r>
    </w:p>
    <w:p w:rsidR="00566CB4" w:rsidRPr="00CF7FBB" w:rsidRDefault="00566CB4" w:rsidP="00CF7FBB">
      <w:pPr>
        <w:spacing w:after="0" w:line="240" w:lineRule="auto"/>
      </w:pPr>
    </w:p>
    <w:p w:rsidR="00566CB4" w:rsidRPr="00CF7FBB" w:rsidRDefault="00566CB4" w:rsidP="00CF7FBB">
      <w:pPr>
        <w:spacing w:after="0" w:line="240" w:lineRule="auto"/>
      </w:pPr>
      <w:r w:rsidRPr="00CF7FBB">
        <w:t xml:space="preserve">Internship I spans 100 hours, 40 of which are in direct service to clients and other stake holders. Experience </w:t>
      </w:r>
      <w:r>
        <w:t>should</w:t>
      </w:r>
      <w:r w:rsidRPr="00CF7FBB">
        <w:t xml:space="preserve"> be focused and balanced among all roles/responsibilities of a mental health counselor. </w:t>
      </w:r>
    </w:p>
    <w:p w:rsidR="00566CB4" w:rsidRPr="00CF7FBB" w:rsidRDefault="00566CB4" w:rsidP="00CF7FBB">
      <w:pPr>
        <w:spacing w:after="0" w:line="240" w:lineRule="auto"/>
      </w:pPr>
    </w:p>
    <w:p w:rsidR="00566CB4" w:rsidRPr="00CF7FBB" w:rsidRDefault="00566CB4" w:rsidP="00CF7FBB">
      <w:pPr>
        <w:spacing w:after="0" w:line="240" w:lineRule="auto"/>
        <w:rPr>
          <w:b/>
          <w:bCs/>
        </w:rPr>
      </w:pPr>
      <w:r w:rsidRPr="00CF7FBB">
        <w:rPr>
          <w:b/>
          <w:bCs/>
        </w:rPr>
        <w:t>CRITICAL NOTES:</w:t>
      </w:r>
    </w:p>
    <w:p w:rsidR="00566CB4" w:rsidRPr="00CF7FBB" w:rsidRDefault="00566CB4" w:rsidP="00CF7FBB">
      <w:pPr>
        <w:spacing w:after="0" w:line="240" w:lineRule="auto"/>
      </w:pPr>
      <w:r w:rsidRPr="00CF7FBB">
        <w:t>1.</w:t>
      </w:r>
      <w:r w:rsidRPr="00CF7FBB">
        <w:tab/>
        <w:t>You cannot begin your experience without first obtaining professional liability insurance, and in some cases, successfully passing a background check. You will need to provide me with documentation as evidence for both.</w:t>
      </w:r>
    </w:p>
    <w:p w:rsidR="00566CB4" w:rsidRPr="00CF7FBB" w:rsidRDefault="00566CB4" w:rsidP="00CF7FBB">
      <w:pPr>
        <w:spacing w:after="0" w:line="240" w:lineRule="auto"/>
      </w:pPr>
      <w:r w:rsidRPr="00CF7FBB">
        <w:t>2.</w:t>
      </w:r>
      <w:r w:rsidRPr="00CF7FBB">
        <w:tab/>
        <w:t>Without exception, your site supervisor or appropriate designee must be on the premises when interacting with client(s).</w:t>
      </w:r>
    </w:p>
    <w:p w:rsidR="00566CB4" w:rsidRPr="00CF7FBB" w:rsidRDefault="00566CB4" w:rsidP="00CF7FBB">
      <w:pPr>
        <w:spacing w:after="0" w:line="240" w:lineRule="auto"/>
      </w:pPr>
      <w:r w:rsidRPr="00CF7FBB">
        <w:t>3.</w:t>
      </w:r>
      <w:r w:rsidRPr="00CF7FBB">
        <w:tab/>
        <w:t>You must attend any orientation or other activities as determined by the site before starting.</w:t>
      </w:r>
    </w:p>
    <w:p w:rsidR="00566CB4" w:rsidRPr="00CF7FBB" w:rsidRDefault="00566CB4" w:rsidP="00CF7FBB">
      <w:pPr>
        <w:spacing w:after="0" w:line="240" w:lineRule="auto"/>
      </w:pPr>
      <w:r w:rsidRPr="00CF7FBB">
        <w:t>4.</w:t>
      </w:r>
      <w:r w:rsidRPr="00CF7FBB">
        <w:tab/>
        <w:t xml:space="preserve">You are responsible for logging all your hours and activity with accompanying signatures. A copy of your log must be submitted to complete the course. Everyone must use the Excel spreadsheet (obtained online at </w:t>
      </w:r>
      <w:hyperlink r:id="rId7" w:history="1">
        <w:r w:rsidRPr="007D6E21">
          <w:rPr>
            <w:rStyle w:val="Hyperlink"/>
          </w:rPr>
          <w:t>http://coe.fgcu.edu/counseling/internship/internship-hours-log.xls</w:t>
        </w:r>
      </w:hyperlink>
      <w:r>
        <w:t xml:space="preserve"> </w:t>
      </w:r>
      <w:r w:rsidRPr="00CF7FBB">
        <w:t xml:space="preserve">) to log your hours. </w:t>
      </w:r>
    </w:p>
    <w:p w:rsidR="00566CB4" w:rsidRDefault="00566CB4" w:rsidP="00CF7FBB">
      <w:pPr>
        <w:spacing w:after="0" w:line="240" w:lineRule="auto"/>
      </w:pPr>
      <w:r w:rsidRPr="00CF7FBB">
        <w:t>5.</w:t>
      </w:r>
      <w:r w:rsidRPr="00CF7FBB">
        <w:tab/>
        <w:t>Download and read the internship manual by visiting the COE website. </w:t>
      </w:r>
    </w:p>
    <w:p w:rsidR="00566CB4" w:rsidRDefault="00566CB4" w:rsidP="00CF7FBB">
      <w:pPr>
        <w:spacing w:after="0" w:line="240" w:lineRule="auto"/>
      </w:pPr>
    </w:p>
    <w:p w:rsidR="00566CB4" w:rsidRPr="00CF7FBB" w:rsidRDefault="00566CB4" w:rsidP="00CF7FBB">
      <w:pPr>
        <w:spacing w:after="0" w:line="240" w:lineRule="auto"/>
        <w:rPr>
          <w:b/>
          <w:bCs/>
        </w:rPr>
      </w:pPr>
      <w:r w:rsidRPr="00CF7FBB">
        <w:rPr>
          <w:b/>
          <w:bCs/>
        </w:rPr>
        <w:t>Important Notes</w:t>
      </w:r>
    </w:p>
    <w:p w:rsidR="00566CB4" w:rsidRPr="00CF7FBB" w:rsidRDefault="00566CB4" w:rsidP="00CF7FBB">
      <w:pPr>
        <w:spacing w:after="0" w:line="240" w:lineRule="auto"/>
      </w:pPr>
    </w:p>
    <w:p w:rsidR="00566CB4" w:rsidRPr="00CF7FBB" w:rsidRDefault="00566CB4" w:rsidP="00CF7FBB">
      <w:pPr>
        <w:spacing w:after="0" w:line="240" w:lineRule="auto"/>
      </w:pPr>
      <w:r w:rsidRPr="00CF7FBB">
        <w:t xml:space="preserve">1.  Class Attendance. The classroom format is largely experiential. It is not possible to make up the experiences of demonstration, supervision, discussion, and feedback done in class. In order for maximum learning to occur, you must attend class and supervision regularly. Supervision must be completed as arranged (alternate arrangements can be made on an individual basis.)  There are relatively few group sessions thus all are required to complete the course.  You must be in class from beginning to end on a given day. During class, relevant questions, pertinent comments, and risk taking are welcomed and encouraged. </w:t>
      </w:r>
      <w:r w:rsidRPr="00CF7FBB">
        <w:tab/>
        <w:t xml:space="preserve"> </w:t>
      </w:r>
    </w:p>
    <w:p w:rsidR="00566CB4" w:rsidRPr="00CF7FBB" w:rsidRDefault="00566CB4" w:rsidP="00CF7FBB">
      <w:pPr>
        <w:spacing w:after="0" w:line="240" w:lineRule="auto"/>
      </w:pPr>
      <w:r w:rsidRPr="00CF7FBB">
        <w:t>2.</w:t>
      </w:r>
      <w:r w:rsidRPr="00CF7FBB">
        <w:tab/>
        <w:t>Confidentiality. Protecting confidentiality is the cornerstone of our profession. You are expected to protect the information and identity of any client you work with as specified and limited by ethical standards (ACA and AMHCA) and relevant laws. In some situations, class participants can sometimes serve as clients, counselors and peer supervisors. As a result, confidentiality regarding client issues is mandatory. Thus it is a baseline expectation that you will not carry personal information out of this class.  Given the nature of groups, however, I cannot guarantee that what you share will be held in confidence by your peers.</w:t>
      </w:r>
    </w:p>
    <w:p w:rsidR="00566CB4" w:rsidRPr="00CF7FBB" w:rsidRDefault="00566CB4" w:rsidP="00CF7FBB">
      <w:pPr>
        <w:spacing w:after="0" w:line="240" w:lineRule="auto"/>
      </w:pPr>
      <w:r w:rsidRPr="00CF7FBB">
        <w:t>3.</w:t>
      </w:r>
      <w:r w:rsidRPr="00CF7FBB">
        <w:tab/>
        <w:t>Evaluation. Evaluation of your performance is strictly on a Pass/No Pass basis. To successfully complete the course, you will need to meet minimum levels of competencies for all assignments as determined against a rubric of performance levels.</w:t>
      </w:r>
    </w:p>
    <w:p w:rsidR="00566CB4" w:rsidRPr="00CF7FBB" w:rsidRDefault="00566CB4" w:rsidP="00CF7FBB">
      <w:pPr>
        <w:spacing w:after="0" w:line="240" w:lineRule="auto"/>
      </w:pPr>
      <w:r w:rsidRPr="00CF7FBB">
        <w:t xml:space="preserve">4. </w:t>
      </w:r>
      <w:r w:rsidRPr="00CF7FBB">
        <w:tab/>
        <w:t>Technology: Technological proficiency is a must for all counselors.  All students must have competence to set up and use a word processor, process email, search and navigate the web, and use other software such as PowerPoint and Excel. Technological support is available to you at the University’s Library (go to http://library.fgcu.edu and look at the Instruction and Training menu).  Furthermore, students will be required to record, with appropriate permission and informed consent, counseling sessions for evaluation by site, university and peer supervisors.  This will be done using digital recording equipment and exchange of recordings using YouSendIt.com.  Please register on Yousendit if you do not already have an account and familiarize yourself with how to readily send your digital recordings.</w:t>
      </w:r>
    </w:p>
    <w:p w:rsidR="00566CB4" w:rsidRPr="00CF7FBB" w:rsidRDefault="00566CB4" w:rsidP="00CF7FBB">
      <w:pPr>
        <w:spacing w:after="0" w:line="240" w:lineRule="auto"/>
      </w:pPr>
      <w:r w:rsidRPr="00CF7FBB">
        <w:t>5.  Proficiency in the Use of Oral and Written Standard English is expected of all students.  All papers and projects are expected to reflect Standard English grammar, spelling, punctuation, and appropriate vocabulary and sentence structure and utilize APA form and style when appropriate.</w:t>
      </w:r>
    </w:p>
    <w:p w:rsidR="00566CB4" w:rsidRPr="00CF7FBB" w:rsidRDefault="00566CB4" w:rsidP="00CF7FBB">
      <w:pPr>
        <w:spacing w:after="0" w:line="240" w:lineRule="auto"/>
      </w:pPr>
      <w:r w:rsidRPr="00CF7FBB">
        <w:t>6.</w:t>
      </w:r>
      <w:r w:rsidRPr="00CF7FBB">
        <w:tab/>
        <w:t>Professional Liability Insurance: If you have not already done so, you will need to obtain and provide proof of professional liability insurance. Or, you may contact your homeowner insurance provider for an appropriate rider. You will need a minimum of $1,000,000/$2,000,000 protection although more is recommended.  A copy of that policy must be presented to the University Supervisor at the beginning of the term.</w:t>
      </w:r>
    </w:p>
    <w:p w:rsidR="00566CB4" w:rsidRPr="00CF7FBB" w:rsidRDefault="00566CB4" w:rsidP="00CF7FBB">
      <w:pPr>
        <w:spacing w:after="0" w:line="240" w:lineRule="auto"/>
      </w:pPr>
      <w:r w:rsidRPr="00CF7FBB">
        <w:t xml:space="preserve">7. </w:t>
      </w:r>
      <w:r w:rsidRPr="00CF7FBB">
        <w:tab/>
        <w:t xml:space="preserve">Background Check: some mental health counseling agencies require anyone who interacts with clients to undergo a state and/or federal background check. You may need to do this right away as explained in class. Or visit http://coe.fgcu.edu/internship/fingerprinting.asp for more detailed information. </w:t>
      </w:r>
    </w:p>
    <w:p w:rsidR="00566CB4" w:rsidRPr="00CF7FBB" w:rsidRDefault="00566CB4" w:rsidP="00CF7FBB">
      <w:pPr>
        <w:spacing w:after="0" w:line="240" w:lineRule="auto"/>
      </w:pPr>
      <w:r w:rsidRPr="00CF7FBB">
        <w:t>8.</w:t>
      </w:r>
      <w:r w:rsidRPr="00CF7FBB">
        <w:tab/>
        <w:t>Academic Behavior Standards and Academic Dishonesty</w:t>
      </w:r>
    </w:p>
    <w:p w:rsidR="00566CB4" w:rsidRPr="00CF7FBB" w:rsidRDefault="00566CB4" w:rsidP="00CF7FBB">
      <w:pPr>
        <w:spacing w:after="0" w:line="240" w:lineRule="auto"/>
      </w:pPr>
      <w:r w:rsidRPr="00CF7FBB">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http://studentservices.fgcu.edu/judicialaffairs/new.html </w:t>
      </w:r>
    </w:p>
    <w:p w:rsidR="00566CB4" w:rsidRPr="00CF7FBB" w:rsidRDefault="00566CB4" w:rsidP="00CF7FBB">
      <w:pPr>
        <w:spacing w:after="0" w:line="240" w:lineRule="auto"/>
      </w:pPr>
      <w:r w:rsidRPr="00CF7FBB">
        <w:t>9.</w:t>
      </w:r>
      <w:r w:rsidRPr="00CF7FBB">
        <w:tab/>
        <w:t>Disability Accommodations Services</w:t>
      </w:r>
    </w:p>
    <w:p w:rsidR="00566CB4" w:rsidRPr="00CF7FBB" w:rsidRDefault="00566CB4" w:rsidP="00CF7FBB">
      <w:pPr>
        <w:spacing w:after="0" w:line="240" w:lineRule="auto"/>
      </w:pPr>
      <w:r w:rsidRPr="00CF7FBB">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566CB4" w:rsidRPr="00CF7FBB" w:rsidRDefault="00566CB4" w:rsidP="00CF7FBB">
      <w:pPr>
        <w:spacing w:after="0" w:line="240" w:lineRule="auto"/>
      </w:pPr>
      <w:r w:rsidRPr="00CF7FBB">
        <w:t>10.</w:t>
      </w:r>
      <w:r w:rsidRPr="00CF7FBB">
        <w:tab/>
        <w:t xml:space="preserve"> Student Observance of Religious Holidays</w:t>
      </w:r>
    </w:p>
    <w:p w:rsidR="00566CB4" w:rsidRDefault="00566CB4" w:rsidP="00CF7FBB">
      <w:pPr>
        <w:spacing w:after="0" w:line="240" w:lineRule="auto"/>
      </w:pPr>
      <w:r w:rsidRPr="00CF7FBB">
        <w:t>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w:t>
      </w:r>
    </w:p>
    <w:p w:rsidR="00566CB4" w:rsidRPr="00CF7FBB" w:rsidRDefault="00566CB4" w:rsidP="00CF7FBB">
      <w:pPr>
        <w:spacing w:after="0" w:line="240" w:lineRule="auto"/>
      </w:pPr>
    </w:p>
    <w:p w:rsidR="00566CB4" w:rsidRPr="00CF7FBB" w:rsidRDefault="00566CB4" w:rsidP="00CF7FBB">
      <w:pPr>
        <w:spacing w:after="0" w:line="240" w:lineRule="auto"/>
      </w:pPr>
      <w:r w:rsidRPr="00CF7FBB">
        <w:rPr>
          <w:b/>
          <w:bCs/>
        </w:rPr>
        <w:t>University Statements:</w:t>
      </w:r>
      <w:r w:rsidRPr="00CF7FBB">
        <w:t xml:space="preserve"> </w:t>
      </w:r>
    </w:p>
    <w:p w:rsidR="00566CB4" w:rsidRPr="00CF7FBB" w:rsidRDefault="00566CB4" w:rsidP="00ED22C5">
      <w:pPr>
        <w:spacing w:after="0" w:line="240" w:lineRule="auto"/>
      </w:pPr>
      <w:r w:rsidRPr="00CF7FBB">
        <w:t> </w:t>
      </w:r>
    </w:p>
    <w:p w:rsidR="00566CB4" w:rsidRPr="00CF7FBB" w:rsidRDefault="00566CB4" w:rsidP="00ED22C5">
      <w:pPr>
        <w:spacing w:after="0" w:line="240" w:lineRule="auto"/>
      </w:pPr>
      <w:r w:rsidRPr="00CF7FBB">
        <w:t xml:space="preserve">Academic Behavior Standards and Academic Dishonesty </w:t>
      </w:r>
    </w:p>
    <w:p w:rsidR="00566CB4" w:rsidRPr="00CF7FBB" w:rsidRDefault="00566CB4" w:rsidP="00ED22C5">
      <w:pPr>
        <w:spacing w:after="0" w:line="240" w:lineRule="auto"/>
      </w:pPr>
      <w:r w:rsidRPr="00CF7FBB">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8" w:history="1">
        <w:r w:rsidRPr="00CF7FBB">
          <w:rPr>
            <w:color w:val="0000FF"/>
            <w:u w:val="single"/>
          </w:rPr>
          <w:t>http://studentservices.fgcu.edu/judicialaffairs/new.html</w:t>
        </w:r>
      </w:hyperlink>
      <w:r w:rsidRPr="00CF7FBB">
        <w:t xml:space="preserve">. </w:t>
      </w:r>
    </w:p>
    <w:p w:rsidR="00566CB4" w:rsidRPr="00CF7FBB" w:rsidRDefault="00566CB4" w:rsidP="00ED22C5">
      <w:pPr>
        <w:spacing w:after="0" w:line="240" w:lineRule="auto"/>
      </w:pPr>
      <w:r w:rsidRPr="00CF7FBB">
        <w:t> </w:t>
      </w:r>
    </w:p>
    <w:p w:rsidR="00566CB4" w:rsidRPr="00CF7FBB" w:rsidRDefault="00566CB4" w:rsidP="00ED22C5">
      <w:pPr>
        <w:spacing w:after="0" w:line="240" w:lineRule="auto"/>
      </w:pPr>
      <w:r w:rsidRPr="00CF7FBB">
        <w:t xml:space="preserve">Disability Accommodations Services </w:t>
      </w:r>
    </w:p>
    <w:p w:rsidR="00566CB4" w:rsidRPr="00CF7FBB" w:rsidRDefault="00566CB4" w:rsidP="00ED22C5">
      <w:pPr>
        <w:spacing w:after="0" w:line="240" w:lineRule="auto"/>
      </w:pPr>
      <w:r w:rsidRPr="00CF7FBB">
        <w:t xml:space="preserve">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 </w:t>
      </w:r>
    </w:p>
    <w:p w:rsidR="00566CB4" w:rsidRPr="00CF7FBB" w:rsidRDefault="00566CB4" w:rsidP="00ED22C5">
      <w:pPr>
        <w:spacing w:after="0" w:line="240" w:lineRule="auto"/>
      </w:pPr>
      <w:r w:rsidRPr="00CF7FBB">
        <w:t> </w:t>
      </w:r>
    </w:p>
    <w:p w:rsidR="00566CB4" w:rsidRPr="00CF7FBB" w:rsidRDefault="00566CB4" w:rsidP="00ED22C5">
      <w:pPr>
        <w:spacing w:after="0" w:line="240" w:lineRule="auto"/>
      </w:pPr>
      <w:r w:rsidRPr="00CF7FBB">
        <w:t xml:space="preserve">Student Observance of Religious Holidays </w:t>
      </w:r>
    </w:p>
    <w:p w:rsidR="00566CB4" w:rsidRPr="00CF7FBB" w:rsidRDefault="00566CB4" w:rsidP="00ED22C5">
      <w:pPr>
        <w:spacing w:after="0" w:line="240" w:lineRule="auto"/>
      </w:pPr>
      <w:r w:rsidRPr="00CF7FBB">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major assignments, and University ceremonies will not be scheduled on a major religious holy day. A student who is to be excused from class for a religious observance is not required to provide a second party certification of the reason for the absence. </w:t>
      </w:r>
    </w:p>
    <w:p w:rsidR="00566CB4" w:rsidRPr="00CF7FBB" w:rsidRDefault="00566CB4" w:rsidP="00ED22C5">
      <w:pPr>
        <w:spacing w:after="0" w:line="240" w:lineRule="auto"/>
      </w:pPr>
      <w:r w:rsidRPr="00CF7FBB">
        <w:t> </w:t>
      </w:r>
    </w:p>
    <w:p w:rsidR="00566CB4" w:rsidRPr="00CF7FBB" w:rsidRDefault="00566CB4" w:rsidP="00ED22C5">
      <w:pPr>
        <w:spacing w:after="0" w:line="240" w:lineRule="auto"/>
      </w:pPr>
      <w:r w:rsidRPr="00CF7FBB">
        <w:t xml:space="preserve">Resources for Faculty General Education </w:t>
      </w:r>
    </w:p>
    <w:p w:rsidR="00566CB4" w:rsidRPr="00CF7FBB" w:rsidRDefault="00566CB4" w:rsidP="00ED22C5">
      <w:pPr>
        <w:spacing w:after="0" w:line="240" w:lineRule="auto"/>
      </w:pPr>
      <w:r w:rsidRPr="00CF7FBB">
        <w:t xml:space="preserve">Information on General Education program requirements is available online at </w:t>
      </w:r>
      <w:hyperlink r:id="rId9" w:history="1">
        <w:r w:rsidRPr="00CF7FBB">
          <w:rPr>
            <w:color w:val="0000FF"/>
            <w:u w:val="single"/>
          </w:rPr>
          <w:t>http://www.fgcu.edu/General_Education/index.html</w:t>
        </w:r>
      </w:hyperlink>
      <w:r w:rsidRPr="00CF7FBB">
        <w:t xml:space="preserve">. </w:t>
      </w:r>
    </w:p>
    <w:p w:rsidR="00566CB4" w:rsidRPr="00CF7FBB" w:rsidRDefault="00566CB4" w:rsidP="00ED22C5">
      <w:pPr>
        <w:spacing w:after="0" w:line="240" w:lineRule="auto"/>
      </w:pPr>
      <w:r w:rsidRPr="00CF7FBB">
        <w:t> </w:t>
      </w:r>
    </w:p>
    <w:p w:rsidR="00566CB4" w:rsidRPr="00CF7FBB" w:rsidRDefault="00566CB4" w:rsidP="00ED22C5">
      <w:pPr>
        <w:spacing w:after="0" w:line="240" w:lineRule="auto"/>
      </w:pPr>
      <w:r w:rsidRPr="00CF7FBB">
        <w:t xml:space="preserve">Service‐Learning </w:t>
      </w:r>
    </w:p>
    <w:p w:rsidR="00566CB4" w:rsidRPr="00CF7FBB" w:rsidRDefault="00566CB4" w:rsidP="00ED22C5">
      <w:pPr>
        <w:spacing w:after="0" w:line="240" w:lineRule="auto"/>
      </w:pPr>
      <w:r w:rsidRPr="00CF7FBB">
        <w:t xml:space="preserve">Information on integrating service‐learning into the course and course syllabus is available online at </w:t>
      </w:r>
      <w:hyperlink r:id="rId10" w:history="1">
        <w:r w:rsidRPr="00CF7FBB">
          <w:rPr>
            <w:color w:val="0000FF"/>
            <w:u w:val="single"/>
          </w:rPr>
          <w:t>http://www.fgcu.edu/Connect/</w:t>
        </w:r>
      </w:hyperlink>
      <w:r w:rsidRPr="00CF7FBB">
        <w:t xml:space="preserve">. </w:t>
      </w:r>
    </w:p>
    <w:p w:rsidR="00566CB4" w:rsidRPr="00CF7FBB" w:rsidRDefault="00566CB4" w:rsidP="00ED22C5">
      <w:pPr>
        <w:spacing w:after="0" w:line="240" w:lineRule="auto"/>
      </w:pPr>
      <w:r w:rsidRPr="00CF7FBB">
        <w:t> </w:t>
      </w:r>
    </w:p>
    <w:p w:rsidR="00566CB4" w:rsidRPr="00CF7FBB" w:rsidRDefault="00566CB4" w:rsidP="00ED22C5">
      <w:pPr>
        <w:spacing w:after="0" w:line="240" w:lineRule="auto"/>
      </w:pPr>
      <w:r w:rsidRPr="00CF7FBB">
        <w:t xml:space="preserve">Distance‐Learning </w:t>
      </w:r>
    </w:p>
    <w:p w:rsidR="00566CB4" w:rsidRPr="00CF7FBB" w:rsidRDefault="00566CB4" w:rsidP="00ED22C5">
      <w:pPr>
        <w:spacing w:after="0" w:line="240" w:lineRule="auto"/>
      </w:pPr>
      <w:r w:rsidRPr="00CF7FBB">
        <w:t xml:space="preserve">Information on distance learning courses is available online at </w:t>
      </w:r>
      <w:hyperlink r:id="rId11" w:history="1">
        <w:r w:rsidRPr="00CF7FBB">
          <w:rPr>
            <w:color w:val="0000FF"/>
            <w:u w:val="single"/>
          </w:rPr>
          <w:t>http://itech.fgcu.edu/distance/</w:t>
        </w:r>
      </w:hyperlink>
      <w:r w:rsidRPr="00CF7FBB">
        <w:t xml:space="preserve"> </w:t>
      </w:r>
    </w:p>
    <w:p w:rsidR="00566CB4" w:rsidRPr="00CF7FBB" w:rsidRDefault="00566CB4" w:rsidP="00ED22C5">
      <w:pPr>
        <w:spacing w:after="0" w:line="240" w:lineRule="auto"/>
      </w:pPr>
      <w:r w:rsidRPr="00CF7FBB">
        <w:t> </w:t>
      </w:r>
    </w:p>
    <w:p w:rsidR="00566CB4" w:rsidRPr="00CF7FBB" w:rsidRDefault="00566CB4" w:rsidP="00ED22C5">
      <w:pPr>
        <w:spacing w:after="0" w:line="240" w:lineRule="auto"/>
      </w:pPr>
      <w:r w:rsidRPr="00CF7FBB">
        <w:t xml:space="preserve">Online Tutorials </w:t>
      </w:r>
    </w:p>
    <w:p w:rsidR="00566CB4" w:rsidRPr="00CF7FBB" w:rsidRDefault="00566CB4" w:rsidP="00CF7FBB">
      <w:pPr>
        <w:spacing w:after="0" w:line="240" w:lineRule="auto"/>
      </w:pPr>
      <w:r w:rsidRPr="00CF7FBB">
        <w:t xml:space="preserve">Information on online tutorials to assist students is available online at </w:t>
      </w:r>
      <w:hyperlink r:id="rId12" w:history="1">
        <w:r w:rsidRPr="00CF7FBB">
          <w:rPr>
            <w:color w:val="0000FF"/>
            <w:u w:val="single"/>
          </w:rPr>
          <w:t>http://www.fgcu.edu/support/</w:t>
        </w:r>
      </w:hyperlink>
      <w:r w:rsidRPr="00CF7FBB">
        <w:t>.</w:t>
      </w:r>
    </w:p>
    <w:p w:rsidR="00566CB4" w:rsidRPr="00CF7FBB" w:rsidRDefault="00566CB4">
      <w:pPr>
        <w:spacing w:after="0" w:line="240" w:lineRule="auto"/>
      </w:pPr>
    </w:p>
    <w:sectPr w:rsidR="00566CB4" w:rsidRPr="00CF7FBB" w:rsidSect="00B827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1">
    <w:nsid w:val="062B3EDD"/>
    <w:multiLevelType w:val="multilevel"/>
    <w:tmpl w:val="E4E0F73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75F746E"/>
    <w:multiLevelType w:val="multilevel"/>
    <w:tmpl w:val="EE386CF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5CC068E5"/>
    <w:multiLevelType w:val="multilevel"/>
    <w:tmpl w:val="ECE0155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2C5"/>
    <w:rsid w:val="00484718"/>
    <w:rsid w:val="00566CB4"/>
    <w:rsid w:val="007A5B69"/>
    <w:rsid w:val="007D6E21"/>
    <w:rsid w:val="007E5BBB"/>
    <w:rsid w:val="008E5149"/>
    <w:rsid w:val="009D6633"/>
    <w:rsid w:val="00B42303"/>
    <w:rsid w:val="00B43401"/>
    <w:rsid w:val="00B82717"/>
    <w:rsid w:val="00BB5204"/>
    <w:rsid w:val="00BF6858"/>
    <w:rsid w:val="00C03079"/>
    <w:rsid w:val="00C35527"/>
    <w:rsid w:val="00CF7FBB"/>
    <w:rsid w:val="00ED22C5"/>
    <w:rsid w:val="00EF4A22"/>
    <w:rsid w:val="00FE30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1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D22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ED22C5"/>
    <w:rPr>
      <w:color w:val="0000FF"/>
      <w:u w:val="single"/>
    </w:rPr>
  </w:style>
  <w:style w:type="paragraph" w:styleId="BalloonText">
    <w:name w:val="Balloon Text"/>
    <w:basedOn w:val="Normal"/>
    <w:link w:val="BalloonTextChar"/>
    <w:uiPriority w:val="99"/>
    <w:semiHidden/>
    <w:rsid w:val="00ED2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C5"/>
    <w:rPr>
      <w:rFonts w:ascii="Tahoma" w:hAnsi="Tahoma" w:cs="Tahoma"/>
      <w:sz w:val="16"/>
      <w:szCs w:val="16"/>
    </w:rPr>
  </w:style>
  <w:style w:type="paragraph" w:customStyle="1" w:styleId="Level3">
    <w:name w:val="Level 3"/>
    <w:basedOn w:val="Normal"/>
    <w:uiPriority w:val="99"/>
    <w:rsid w:val="00FE30F9"/>
    <w:pPr>
      <w:widowControl w:val="0"/>
      <w:spacing w:after="0" w:line="240" w:lineRule="auto"/>
    </w:pPr>
    <w:rPr>
      <w:rFonts w:ascii="Times New Roman" w:eastAsia="Times New Roman" w:hAnsi="Times New Roman" w:cs="Times New Roman"/>
      <w:sz w:val="24"/>
      <w:szCs w:val="24"/>
    </w:rPr>
  </w:style>
  <w:style w:type="paragraph" w:customStyle="1" w:styleId="Level4">
    <w:name w:val="Level 4"/>
    <w:basedOn w:val="Normal"/>
    <w:uiPriority w:val="99"/>
    <w:rsid w:val="00FE30F9"/>
    <w:pPr>
      <w:widowControl w:val="0"/>
      <w:spacing w:after="0" w:line="240" w:lineRule="auto"/>
    </w:pPr>
    <w:rPr>
      <w:rFonts w:ascii="Times New Roman" w:eastAsia="Times New Roman" w:hAnsi="Times New Roman" w:cs="Times New Roman"/>
      <w:sz w:val="24"/>
      <w:szCs w:val="24"/>
    </w:rPr>
  </w:style>
  <w:style w:type="paragraph" w:customStyle="1" w:styleId="Level5">
    <w:name w:val="Level 5"/>
    <w:basedOn w:val="Normal"/>
    <w:uiPriority w:val="99"/>
    <w:rsid w:val="00FE30F9"/>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3179839">
      <w:marLeft w:val="0"/>
      <w:marRight w:val="0"/>
      <w:marTop w:val="0"/>
      <w:marBottom w:val="0"/>
      <w:divBdr>
        <w:top w:val="none" w:sz="0" w:space="0" w:color="auto"/>
        <w:left w:val="none" w:sz="0" w:space="0" w:color="auto"/>
        <w:bottom w:val="none" w:sz="0" w:space="0" w:color="auto"/>
        <w:right w:val="none" w:sz="0" w:space="0" w:color="auto"/>
      </w:divBdr>
      <w:divsChild>
        <w:div w:id="903179838">
          <w:marLeft w:val="0"/>
          <w:marRight w:val="0"/>
          <w:marTop w:val="0"/>
          <w:marBottom w:val="0"/>
          <w:divBdr>
            <w:top w:val="none" w:sz="0" w:space="0" w:color="auto"/>
            <w:left w:val="none" w:sz="0" w:space="0" w:color="auto"/>
            <w:bottom w:val="none" w:sz="0" w:space="0" w:color="auto"/>
            <w:right w:val="none" w:sz="0" w:space="0" w:color="auto"/>
          </w:divBdr>
        </w:div>
        <w:div w:id="90317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services.fgcu.edu/judicialaffairs/new.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e.fgcu.edu/counseling/internship/internship-hours-log.xls" TargetMode="External"/><Relationship Id="rId12" Type="http://schemas.openxmlformats.org/officeDocument/2006/relationships/hyperlink" Target="http://www.fgcu.edu/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hali@fgcu.edu" TargetMode="External"/><Relationship Id="rId11" Type="http://schemas.openxmlformats.org/officeDocument/2006/relationships/hyperlink" Target="http://itech.fgcu.edu/distance/" TargetMode="External"/><Relationship Id="rId5" Type="http://schemas.openxmlformats.org/officeDocument/2006/relationships/image" Target="media/image1.png"/><Relationship Id="rId10" Type="http://schemas.openxmlformats.org/officeDocument/2006/relationships/hyperlink" Target="http://www.fgcu.edu/Connect/" TargetMode="External"/><Relationship Id="rId4" Type="http://schemas.openxmlformats.org/officeDocument/2006/relationships/webSettings" Target="webSettings.xml"/><Relationship Id="rId9" Type="http://schemas.openxmlformats.org/officeDocument/2006/relationships/hyperlink" Target="http://www.fgcu.edu/General_Educatio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7</Pages>
  <Words>2626</Words>
  <Characters>14969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dc:creator>
  <cp:keywords/>
  <dc:description/>
  <cp:lastModifiedBy>Mike</cp:lastModifiedBy>
  <cp:revision>2</cp:revision>
  <dcterms:created xsi:type="dcterms:W3CDTF">2011-08-31T23:55:00Z</dcterms:created>
  <dcterms:modified xsi:type="dcterms:W3CDTF">2011-08-31T23:55:00Z</dcterms:modified>
</cp:coreProperties>
</file>