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60"/>
        <w:gridCol w:w="2304"/>
      </w:tblGrid>
      <w:tr w:rsidR="00543024">
        <w:trPr>
          <w:jc w:val="right"/>
        </w:trPr>
        <w:tc>
          <w:tcPr>
            <w:tcW w:w="2160" w:type="dxa"/>
          </w:tcPr>
          <w:p w:rsidR="00543024" w:rsidRDefault="00543024" w:rsidP="00543024">
            <w:pPr>
              <w:pStyle w:val="Address2"/>
            </w:pPr>
            <w:bookmarkStart w:id="0" w:name="_GoBack"/>
            <w:bookmarkEnd w:id="0"/>
            <w:smartTag w:uri="urn:schemas-microsoft-com:office:smarttags" w:element="Street">
              <w:smartTag w:uri="urn:schemas-microsoft-com:office:smarttags" w:element="address">
                <w:r>
                  <w:t>1062 Pine Isle Lane</w:t>
                </w:r>
              </w:smartTag>
            </w:smartTag>
          </w:p>
          <w:p w:rsidR="00543024" w:rsidRDefault="00734836" w:rsidP="00543024">
            <w:pPr>
              <w:pStyle w:val="Address2"/>
            </w:pPr>
            <w:smartTag w:uri="urn:schemas-microsoft-com:office:smarttags" w:element="place">
              <w:smartTag w:uri="urn:schemas-microsoft-com:office:smarttags" w:element="City">
                <w:r>
                  <w:t>Naples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34112</w:t>
                </w:r>
              </w:smartTag>
            </w:smartTag>
          </w:p>
        </w:tc>
        <w:tc>
          <w:tcPr>
            <w:tcW w:w="2304" w:type="dxa"/>
          </w:tcPr>
          <w:p w:rsidR="00543024" w:rsidRDefault="00734836" w:rsidP="00543024">
            <w:pPr>
              <w:pStyle w:val="Address1"/>
            </w:pPr>
            <w:r>
              <w:t>Phone 239.293.1197</w:t>
            </w:r>
          </w:p>
          <w:p w:rsidR="00543024" w:rsidRDefault="00543024" w:rsidP="00543024">
            <w:pPr>
              <w:pStyle w:val="Address1"/>
            </w:pPr>
            <w:r>
              <w:t>terrakalt@yahoo.com</w:t>
            </w:r>
          </w:p>
        </w:tc>
      </w:tr>
    </w:tbl>
    <w:p w:rsidR="00543024" w:rsidRDefault="00543024" w:rsidP="00543024">
      <w:pPr>
        <w:pStyle w:val="Name"/>
      </w:pPr>
      <w:r>
        <w:t>Theresa Antoinette Kalten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543024">
        <w:tc>
          <w:tcPr>
            <w:tcW w:w="2160" w:type="dxa"/>
          </w:tcPr>
          <w:p w:rsidR="00543024" w:rsidRDefault="00543024" w:rsidP="00543024">
            <w:pPr>
              <w:pStyle w:val="SectionTitle"/>
            </w:pPr>
            <w:r>
              <w:t>Objective</w:t>
            </w:r>
          </w:p>
        </w:tc>
        <w:tc>
          <w:tcPr>
            <w:tcW w:w="6660" w:type="dxa"/>
          </w:tcPr>
          <w:p w:rsidR="002F1FB5" w:rsidRPr="002F1FB5" w:rsidRDefault="00D319E5" w:rsidP="002F1FB5">
            <w:pPr>
              <w:pStyle w:val="Objective"/>
            </w:pPr>
            <w:r>
              <w:t>To be able to encourage</w:t>
            </w:r>
            <w:r w:rsidR="002E46C7">
              <w:t xml:space="preserve"> students to achieve academically, while facilitating the </w:t>
            </w:r>
            <w:r w:rsidR="00BC1CA8">
              <w:t>development</w:t>
            </w:r>
            <w:r w:rsidR="002E46C7">
              <w:t xml:space="preserve"> of their social and emotional skills.  While students gain academic</w:t>
            </w:r>
            <w:r w:rsidR="00BC1CA8">
              <w:t xml:space="preserve"> proficiency and life skills, </w:t>
            </w:r>
            <w:r w:rsidR="002E46C7">
              <w:t xml:space="preserve">I hope to </w:t>
            </w:r>
            <w:r>
              <w:t xml:space="preserve">be able to </w:t>
            </w:r>
            <w:r w:rsidR="002E46C7">
              <w:t xml:space="preserve">foster </w:t>
            </w:r>
            <w:r w:rsidR="00CD558D">
              <w:t xml:space="preserve">their </w:t>
            </w:r>
            <w:r w:rsidR="002E46C7">
              <w:t>resiliency</w:t>
            </w:r>
            <w:r w:rsidR="00CD558D">
              <w:t>, creativity and sense of purpose.</w:t>
            </w:r>
          </w:p>
        </w:tc>
      </w:tr>
      <w:tr w:rsidR="00F21536">
        <w:tc>
          <w:tcPr>
            <w:tcW w:w="2160" w:type="dxa"/>
          </w:tcPr>
          <w:p w:rsidR="00F21536" w:rsidRDefault="002F1FB5" w:rsidP="006061C2">
            <w:pPr>
              <w:pStyle w:val="SectionTitle"/>
            </w:pPr>
            <w:r>
              <w:t xml:space="preserve">Professional </w:t>
            </w:r>
            <w:r w:rsidR="00F21536">
              <w:t>Experience</w:t>
            </w:r>
          </w:p>
        </w:tc>
        <w:tc>
          <w:tcPr>
            <w:tcW w:w="6660" w:type="dxa"/>
          </w:tcPr>
          <w:p w:rsidR="00CD558D" w:rsidRDefault="00CD558D" w:rsidP="002162C0">
            <w:pPr>
              <w:pStyle w:val="CompanyName"/>
            </w:pPr>
            <w:r>
              <w:t xml:space="preserve">2007-Present                  </w:t>
            </w:r>
            <w:smartTag w:uri="urn:schemas-microsoft-com:office:smarttags" w:element="PlaceType">
              <w:r>
                <w:t>Lake</w:t>
              </w:r>
            </w:smartTag>
            <w:r>
              <w:t xml:space="preserve"> </w:t>
            </w:r>
            <w:smartTag w:uri="urn:schemas-microsoft-com:office:smarttags" w:element="PlaceName">
              <w:r>
                <w:t>Trafford</w:t>
              </w:r>
            </w:smartTag>
            <w:r w:rsidR="00D319E5">
              <w:t xml:space="preserve"> Elementary           </w:t>
            </w:r>
            <w:smartTag w:uri="urn:schemas-microsoft-com:office:smarttags" w:element="place">
              <w:smartTag w:uri="urn:schemas-microsoft-com:office:smarttags" w:element="City">
                <w:r w:rsidR="00D319E5">
                  <w:t>Immoka</w:t>
                </w:r>
                <w:r>
                  <w:t>lee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</w:smartTag>
          </w:p>
          <w:p w:rsidR="00CD558D" w:rsidRDefault="00CD558D" w:rsidP="00CD55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School Counselor</w:t>
            </w:r>
            <w:r w:rsidR="00476A8D">
              <w:rPr>
                <w:rFonts w:ascii="Arial Black" w:hAnsi="Arial Black"/>
              </w:rPr>
              <w:t xml:space="preserve"> (Guidance Counselor)</w:t>
            </w:r>
          </w:p>
          <w:p w:rsidR="00C83CAE" w:rsidRDefault="00D12173" w:rsidP="00C83CAE">
            <w:pPr>
              <w:pStyle w:val="Achievement"/>
            </w:pPr>
            <w:r>
              <w:t>Facilitated Individual and Group Counseling Services for Students</w:t>
            </w:r>
          </w:p>
          <w:p w:rsidR="00C83CAE" w:rsidRDefault="00C83CAE" w:rsidP="00C83CAE">
            <w:pPr>
              <w:pStyle w:val="Achievement"/>
            </w:pPr>
            <w:r>
              <w:t>Created and Presented Classroom Psycho-Educational Curriculum</w:t>
            </w:r>
          </w:p>
          <w:p w:rsidR="00C83CAE" w:rsidRDefault="00C83CAE" w:rsidP="00C83CAE">
            <w:pPr>
              <w:pStyle w:val="Achievement"/>
            </w:pPr>
            <w:r>
              <w:t>Provided Crisis Intervention Services for Students and Parents</w:t>
            </w:r>
          </w:p>
          <w:p w:rsidR="00C83CAE" w:rsidRDefault="00C83CAE" w:rsidP="00C83CAE">
            <w:pPr>
              <w:pStyle w:val="Achievement"/>
            </w:pPr>
            <w:r>
              <w:t>RtI Coach</w:t>
            </w:r>
            <w:r w:rsidR="00731A65">
              <w:t xml:space="preserve"> / ELL Contact</w:t>
            </w:r>
            <w:r w:rsidR="00197837">
              <w:t xml:space="preserve"> / 504 POC</w:t>
            </w:r>
          </w:p>
          <w:p w:rsidR="00C83CAE" w:rsidRDefault="00BF5A4A" w:rsidP="00C83CAE">
            <w:pPr>
              <w:pStyle w:val="Achievement"/>
            </w:pPr>
            <w:r>
              <w:t xml:space="preserve">PBS Coach / </w:t>
            </w:r>
            <w:r w:rsidR="00C83CAE">
              <w:t xml:space="preserve">PBS </w:t>
            </w:r>
            <w:r w:rsidR="00197837">
              <w:t xml:space="preserve">Tier II and Tier III </w:t>
            </w:r>
            <w:r w:rsidR="00C83CAE">
              <w:t xml:space="preserve">Intervention Coordinator </w:t>
            </w:r>
          </w:p>
          <w:p w:rsidR="00197837" w:rsidRDefault="00197837" w:rsidP="00197837">
            <w:pPr>
              <w:pStyle w:val="Achievement"/>
            </w:pPr>
            <w:r>
              <w:t>FCAT / CELLA / GRADE / SAT Test Coordinator</w:t>
            </w:r>
          </w:p>
          <w:p w:rsidR="00197837" w:rsidRDefault="00197837" w:rsidP="00197837">
            <w:pPr>
              <w:pStyle w:val="Achievement"/>
            </w:pPr>
            <w:r>
              <w:t>Records and Custody Contact / Volunteer Coordinator</w:t>
            </w:r>
          </w:p>
          <w:p w:rsidR="00197837" w:rsidRDefault="000509D5" w:rsidP="00197837">
            <w:pPr>
              <w:pStyle w:val="Achievement"/>
            </w:pPr>
            <w:r>
              <w:t>Data Warehouse / eSembler POC</w:t>
            </w:r>
          </w:p>
          <w:p w:rsidR="00197837" w:rsidRDefault="00197837" w:rsidP="00197837">
            <w:pPr>
              <w:pStyle w:val="Achievement"/>
            </w:pPr>
            <w:r>
              <w:t xml:space="preserve">Student Counsel / Student Government Advisor </w:t>
            </w:r>
          </w:p>
          <w:p w:rsidR="00197837" w:rsidRDefault="00197837" w:rsidP="00197837">
            <w:pPr>
              <w:pStyle w:val="Achievement"/>
            </w:pPr>
            <w:r>
              <w:t>Homeless Liaison / Safe Schools Contact</w:t>
            </w:r>
          </w:p>
          <w:p w:rsidR="00F67282" w:rsidRDefault="00F67282" w:rsidP="00D12173">
            <w:pPr>
              <w:pStyle w:val="Achievement"/>
            </w:pPr>
            <w:r>
              <w:t>Administered Achievement and Ability Assessments to Students</w:t>
            </w:r>
          </w:p>
          <w:p w:rsidR="00D12173" w:rsidRDefault="00D12173" w:rsidP="000509D5">
            <w:pPr>
              <w:pStyle w:val="Achievement"/>
            </w:pPr>
            <w:r>
              <w:t xml:space="preserve">Coordinated </w:t>
            </w:r>
            <w:r w:rsidR="00476A8D">
              <w:t xml:space="preserve">and Presented </w:t>
            </w:r>
            <w:r>
              <w:t>“Test Taking Tips” Workshop for Parents</w:t>
            </w:r>
          </w:p>
          <w:p w:rsidR="00D12173" w:rsidRDefault="00D12173" w:rsidP="00D07928">
            <w:pPr>
              <w:pStyle w:val="Achievement"/>
            </w:pPr>
            <w:r>
              <w:t>SIP Parental Involvement Chair</w:t>
            </w:r>
            <w:r w:rsidR="00D07928">
              <w:t xml:space="preserve"> / </w:t>
            </w:r>
            <w:r w:rsidR="00197837">
              <w:t>CAST Chair</w:t>
            </w:r>
          </w:p>
          <w:p w:rsidR="00E96C21" w:rsidRDefault="00F67282" w:rsidP="00D07928">
            <w:pPr>
              <w:pStyle w:val="Achievement"/>
            </w:pPr>
            <w:r>
              <w:t>Character Education Contact</w:t>
            </w:r>
            <w:r w:rsidR="00D07928">
              <w:t xml:space="preserve"> / </w:t>
            </w:r>
            <w:r w:rsidR="00D12173">
              <w:t xml:space="preserve">Peer </w:t>
            </w:r>
            <w:smartTag w:uri="urn:schemas-microsoft-com:office:smarttags" w:element="City">
              <w:smartTag w:uri="urn:schemas-microsoft-com:office:smarttags" w:element="place">
                <w:r w:rsidR="00D12173">
                  <w:t>Mentor</w:t>
                </w:r>
              </w:smartTag>
            </w:smartTag>
            <w:r>
              <w:t xml:space="preserve"> / </w:t>
            </w:r>
            <w:r w:rsidR="00D12173">
              <w:t xml:space="preserve">Yearbook </w:t>
            </w:r>
            <w:r>
              <w:t>Advisor</w:t>
            </w:r>
          </w:p>
          <w:p w:rsidR="007677A6" w:rsidRDefault="007677A6" w:rsidP="007677A6">
            <w:pPr>
              <w:pStyle w:val="Achievement"/>
              <w:numPr>
                <w:ilvl w:val="0"/>
                <w:numId w:val="0"/>
              </w:numPr>
            </w:pPr>
          </w:p>
          <w:p w:rsidR="003D0E21" w:rsidRDefault="003D0E21" w:rsidP="007677A6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D07928" w:rsidRDefault="00C83CAE" w:rsidP="007677A6">
            <w:pPr>
              <w:pStyle w:val="Achievement"/>
              <w:numPr>
                <w:ilvl w:val="0"/>
                <w:numId w:val="0"/>
              </w:numPr>
              <w:jc w:val="left"/>
            </w:pPr>
            <w:r>
              <w:t>2008</w:t>
            </w:r>
            <w:r w:rsidR="00D07928">
              <w:t>-Present                   Florida Gulf Coast University                Estero, FL</w:t>
            </w:r>
          </w:p>
          <w:p w:rsidR="00D07928" w:rsidRDefault="00B80AE1" w:rsidP="007677A6">
            <w:pPr>
              <w:pStyle w:val="Achievement"/>
              <w:numPr>
                <w:ilvl w:val="0"/>
                <w:numId w:val="0"/>
              </w:numPr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Adjunct Instructor </w:t>
            </w:r>
            <w:r w:rsidR="00D07928">
              <w:rPr>
                <w:rFonts w:ascii="Arial Black" w:hAnsi="Arial Black"/>
              </w:rPr>
              <w:t xml:space="preserve">– </w:t>
            </w:r>
            <w:r>
              <w:rPr>
                <w:rFonts w:ascii="Arial Black" w:hAnsi="Arial Black"/>
              </w:rPr>
              <w:t>COE: Graduate Counseling Program</w:t>
            </w:r>
          </w:p>
          <w:p w:rsidR="00D07928" w:rsidRPr="00D07928" w:rsidRDefault="00197837" w:rsidP="00D07928">
            <w:pPr>
              <w:pStyle w:val="Achievement"/>
            </w:pPr>
            <w:r>
              <w:t>Counseling Practicum, Advanced Practicum, Internship, Supervision</w:t>
            </w:r>
          </w:p>
          <w:p w:rsidR="00D07928" w:rsidRDefault="00D07928" w:rsidP="007677A6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3D0E21" w:rsidRDefault="003D0E21" w:rsidP="007677A6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2162C0" w:rsidRDefault="007677A6" w:rsidP="007677A6">
            <w:pPr>
              <w:pStyle w:val="Achievement"/>
              <w:numPr>
                <w:ilvl w:val="0"/>
                <w:numId w:val="0"/>
              </w:numPr>
              <w:jc w:val="left"/>
            </w:pPr>
            <w:r>
              <w:t xml:space="preserve">1999-2007                       </w:t>
            </w:r>
            <w:r w:rsidR="002162C0">
              <w:t>Tommie Barfield</w:t>
            </w:r>
            <w:r w:rsidR="006E72B7">
              <w:t xml:space="preserve"> </w:t>
            </w:r>
            <w:r w:rsidR="00ED7D73">
              <w:t>Elementary</w:t>
            </w:r>
            <w:r w:rsidR="006E72B7">
              <w:t xml:space="preserve">      </w:t>
            </w:r>
            <w:r w:rsidR="002162C0">
              <w:t>Marco Island, FL</w:t>
            </w:r>
          </w:p>
          <w:p w:rsidR="00F21536" w:rsidRDefault="00F21536" w:rsidP="006061C2">
            <w:pPr>
              <w:pStyle w:val="JobTitle"/>
            </w:pPr>
            <w:r>
              <w:t>5</w:t>
            </w:r>
            <w:r w:rsidRPr="00FF1B19">
              <w:rPr>
                <w:vertAlign w:val="superscript"/>
              </w:rPr>
              <w:t>th</w:t>
            </w:r>
            <w:r>
              <w:t xml:space="preserve"> Grade Teacher</w:t>
            </w:r>
            <w:r w:rsidR="00476A8D">
              <w:t xml:space="preserve"> / Team Leader</w:t>
            </w:r>
          </w:p>
          <w:p w:rsidR="00F21536" w:rsidRDefault="00BC1CA8" w:rsidP="006061C2">
            <w:pPr>
              <w:pStyle w:val="Achievement"/>
            </w:pPr>
            <w:r>
              <w:t xml:space="preserve">Team Leader / </w:t>
            </w:r>
            <w:r w:rsidR="00F21536">
              <w:t>5 Years</w:t>
            </w:r>
          </w:p>
          <w:p w:rsidR="00F21536" w:rsidRDefault="00F21536" w:rsidP="006061C2">
            <w:pPr>
              <w:pStyle w:val="Achievement"/>
            </w:pPr>
            <w:r>
              <w:t>PBS Committee Member</w:t>
            </w:r>
          </w:p>
          <w:p w:rsidR="00F21536" w:rsidRDefault="00F21536" w:rsidP="006061C2">
            <w:pPr>
              <w:pStyle w:val="Achievement"/>
            </w:pPr>
            <w:r>
              <w:t xml:space="preserve">Increased Student’s Overall FCAT Scores </w:t>
            </w:r>
          </w:p>
          <w:p w:rsidR="00F21536" w:rsidRDefault="00F21536" w:rsidP="006061C2">
            <w:pPr>
              <w:pStyle w:val="Achievement"/>
            </w:pPr>
            <w:r>
              <w:t>Incorporated Technology into Math / Science Instructional Units</w:t>
            </w:r>
          </w:p>
          <w:p w:rsidR="00F21536" w:rsidRDefault="00F21536" w:rsidP="006061C2">
            <w:pPr>
              <w:pStyle w:val="Achievement"/>
            </w:pPr>
            <w:r>
              <w:t>Integrated Hands-On Activities into the Curriculum</w:t>
            </w:r>
          </w:p>
          <w:p w:rsidR="00F21536" w:rsidRDefault="00F21536" w:rsidP="006061C2">
            <w:pPr>
              <w:pStyle w:val="Achievement"/>
            </w:pPr>
            <w:r>
              <w:t>Organized 5</w:t>
            </w:r>
            <w:r w:rsidRPr="00FF1B19">
              <w:rPr>
                <w:vertAlign w:val="superscript"/>
              </w:rPr>
              <w:t>th</w:t>
            </w:r>
            <w:r>
              <w:t xml:space="preserve"> Grade Fundraisers and 5</w:t>
            </w:r>
            <w:r w:rsidRPr="00FF1B19">
              <w:rPr>
                <w:vertAlign w:val="superscript"/>
              </w:rPr>
              <w:t>th</w:t>
            </w:r>
            <w:r>
              <w:t xml:space="preserve"> Grade Trips to the MetroZoo</w:t>
            </w:r>
          </w:p>
          <w:p w:rsidR="00F21536" w:rsidRDefault="00F21536" w:rsidP="006061C2">
            <w:pPr>
              <w:pStyle w:val="Achievement"/>
            </w:pPr>
            <w:r>
              <w:t>Organized and Chaired the 5</w:t>
            </w:r>
            <w:r w:rsidRPr="00FF1B19">
              <w:rPr>
                <w:vertAlign w:val="superscript"/>
              </w:rPr>
              <w:t>th</w:t>
            </w:r>
            <w:r w:rsidR="00476A8D">
              <w:t xml:space="preserve"> Grade “Gradua</w:t>
            </w:r>
            <w:r>
              <w:t>tion” for 4 Years</w:t>
            </w:r>
          </w:p>
          <w:p w:rsidR="00283F23" w:rsidRDefault="006061C2" w:rsidP="00283F23">
            <w:pPr>
              <w:pStyle w:val="Achievement"/>
            </w:pPr>
            <w:r>
              <w:t>Wrote Science Curriculum for the County</w:t>
            </w:r>
          </w:p>
          <w:p w:rsidR="001A3130" w:rsidRDefault="001A3130" w:rsidP="001A3130">
            <w:pPr>
              <w:pStyle w:val="CompanyName"/>
            </w:pPr>
            <w:r>
              <w:lastRenderedPageBreak/>
              <w:t>1997-1999</w:t>
            </w:r>
            <w:r>
              <w:tab/>
              <w:t>Enka Middle School</w:t>
            </w:r>
            <w:r>
              <w:tab/>
              <w:t>Asheville, NC</w:t>
            </w:r>
          </w:p>
          <w:p w:rsidR="00F21536" w:rsidRDefault="00F21536" w:rsidP="006061C2">
            <w:pPr>
              <w:pStyle w:val="JobTitle"/>
            </w:pPr>
            <w:r>
              <w:t>6</w:t>
            </w:r>
            <w:r w:rsidRPr="00FF1B19">
              <w:rPr>
                <w:vertAlign w:val="superscript"/>
              </w:rPr>
              <w:t>th</w:t>
            </w:r>
            <w:r>
              <w:t xml:space="preserve"> Grade Language Arts / Social Studies Teacher</w:t>
            </w:r>
          </w:p>
          <w:p w:rsidR="00F21536" w:rsidRDefault="00F21536" w:rsidP="00D07928">
            <w:pPr>
              <w:pStyle w:val="Achievement"/>
            </w:pPr>
            <w:r>
              <w:t>Student Council Advisor</w:t>
            </w:r>
            <w:r w:rsidR="00D07928">
              <w:t xml:space="preserve"> / Facilitated Fundraisers and Elections</w:t>
            </w:r>
          </w:p>
          <w:p w:rsidR="00F21536" w:rsidRDefault="00F21536" w:rsidP="006061C2">
            <w:pPr>
              <w:pStyle w:val="Achievement"/>
            </w:pPr>
            <w:r>
              <w:t>Implemented Thematic Literature Units</w:t>
            </w:r>
          </w:p>
          <w:p w:rsidR="003D0E21" w:rsidRDefault="003D0E21" w:rsidP="006061C2">
            <w:pPr>
              <w:pStyle w:val="CompanyName"/>
            </w:pPr>
          </w:p>
          <w:p w:rsidR="00F21536" w:rsidRDefault="00F21536" w:rsidP="006061C2">
            <w:pPr>
              <w:pStyle w:val="CompanyName"/>
            </w:pPr>
            <w:r>
              <w:t>1991-1997</w:t>
            </w:r>
            <w:r>
              <w:tab/>
            </w:r>
            <w:r>
              <w:tab/>
            </w:r>
          </w:p>
          <w:p w:rsidR="00F21536" w:rsidRDefault="00F21536" w:rsidP="006061C2">
            <w:pPr>
              <w:pStyle w:val="JobTitle"/>
            </w:pPr>
            <w:r>
              <w:t>Environmental Educator</w:t>
            </w:r>
          </w:p>
          <w:p w:rsidR="00F21536" w:rsidRDefault="00F21536" w:rsidP="006061C2">
            <w:pPr>
              <w:pStyle w:val="Achievement"/>
            </w:pP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Georgia</w:t>
                </w:r>
              </w:smartTag>
            </w:smartTag>
            <w:r>
              <w:t xml:space="preserve"> – Taught Project Wild, Project Learning Tree, Project Adventure and Low / High Ropes Courses</w:t>
            </w:r>
          </w:p>
          <w:p w:rsidR="00F21536" w:rsidRDefault="00F21536" w:rsidP="006061C2">
            <w:pPr>
              <w:pStyle w:val="Achievement"/>
            </w:pPr>
            <w:r>
              <w:t>Appalachian Mountain Club – Led Backcountry Trips and Taught Environmental Education / Science Based Courses</w:t>
            </w:r>
          </w:p>
          <w:p w:rsidR="00F21536" w:rsidRDefault="00F21536" w:rsidP="006061C2">
            <w:pPr>
              <w:pStyle w:val="Achievement"/>
            </w:pPr>
            <w:r>
              <w:t>Massachusetts State Parks – Interpretive State Park Ranger</w:t>
            </w:r>
          </w:p>
          <w:p w:rsidR="00F21536" w:rsidRDefault="00F21536" w:rsidP="006061C2">
            <w:pPr>
              <w:pStyle w:val="Achievement"/>
            </w:pPr>
            <w:smartTag w:uri="urn:schemas-microsoft-com:office:smarttags" w:element="PlaceName">
              <w:r>
                <w:t>Barrier</w:t>
              </w:r>
            </w:smartTag>
            <w:r>
              <w:t xml:space="preserve"> </w:t>
            </w:r>
            <w:smartTag w:uri="urn:schemas-microsoft-com:office:smarttags" w:element="PlaceType">
              <w:r>
                <w:t>Island</w:t>
              </w:r>
            </w:smartTag>
            <w:r>
              <w:t xml:space="preserve"> Environmental </w:t>
            </w:r>
            <w:smartTag w:uri="urn:schemas-microsoft-com:office:smarttags" w:element="place">
              <w:smartTag w:uri="urn:schemas-microsoft-com:office:smarttags" w:element="PlaceName">
                <w:r>
                  <w:t>Education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– Taught Science Based Outdoor Courses</w:t>
            </w:r>
          </w:p>
          <w:p w:rsidR="003D0E21" w:rsidRDefault="003D0E21" w:rsidP="006061C2">
            <w:pPr>
              <w:pStyle w:val="CompanyName"/>
            </w:pPr>
          </w:p>
          <w:p w:rsidR="00F21536" w:rsidRDefault="00F21536" w:rsidP="006061C2">
            <w:pPr>
              <w:pStyle w:val="CompanyName"/>
            </w:pPr>
            <w:r>
              <w:t>1989-1990</w:t>
            </w:r>
            <w:r>
              <w:tab/>
              <w:t>Nava Elementary School</w:t>
            </w:r>
            <w:r>
              <w:tab/>
              <w:t>Santa Fe, NM</w:t>
            </w:r>
          </w:p>
          <w:p w:rsidR="00F21536" w:rsidRDefault="00F21536" w:rsidP="006061C2">
            <w:pPr>
              <w:pStyle w:val="JobTitle"/>
            </w:pPr>
            <w:r>
              <w:t>3</w:t>
            </w:r>
            <w:r w:rsidRPr="00FF1B19">
              <w:rPr>
                <w:vertAlign w:val="superscript"/>
              </w:rPr>
              <w:t>rd</w:t>
            </w:r>
            <w:r>
              <w:t xml:space="preserve"> Grade Teacher</w:t>
            </w:r>
          </w:p>
          <w:p w:rsidR="00F21536" w:rsidRDefault="00F21536" w:rsidP="006061C2">
            <w:pPr>
              <w:pStyle w:val="Achievement"/>
            </w:pPr>
            <w:r>
              <w:t>Implemented a School Wide Computer Remediation Program</w:t>
            </w:r>
          </w:p>
          <w:p w:rsidR="00F21536" w:rsidRDefault="00F21536" w:rsidP="00D319E5">
            <w:pPr>
              <w:pStyle w:val="Achievement"/>
            </w:pPr>
            <w:r>
              <w:t>Developed a Whole Language Reading Program for the 3</w:t>
            </w:r>
            <w:r w:rsidRPr="00A31092">
              <w:rPr>
                <w:vertAlign w:val="superscript"/>
              </w:rPr>
              <w:t>rd</w:t>
            </w:r>
            <w:r>
              <w:t xml:space="preserve"> Grade</w:t>
            </w:r>
          </w:p>
          <w:p w:rsidR="003D0E21" w:rsidRDefault="003D0E21" w:rsidP="006061C2">
            <w:pPr>
              <w:pStyle w:val="CompanyName"/>
            </w:pPr>
          </w:p>
          <w:p w:rsidR="00F21536" w:rsidRDefault="00F21536" w:rsidP="006061C2">
            <w:pPr>
              <w:pStyle w:val="CompanyName"/>
            </w:pPr>
            <w:r>
              <w:t>1983-1987</w:t>
            </w:r>
            <w:r>
              <w:tab/>
              <w:t>Sugarloaf Elem. / Middle School</w:t>
            </w:r>
            <w:r>
              <w:tab/>
              <w:t>Sugarloaf, FL</w:t>
            </w:r>
          </w:p>
          <w:p w:rsidR="00F21536" w:rsidRDefault="00F21536" w:rsidP="006061C2">
            <w:pPr>
              <w:pStyle w:val="JobTitle"/>
            </w:pPr>
            <w:r>
              <w:t>2</w:t>
            </w:r>
            <w:r w:rsidRPr="00A31092">
              <w:rPr>
                <w:vertAlign w:val="superscript"/>
              </w:rPr>
              <w:t>nd</w:t>
            </w:r>
            <w:r>
              <w:t xml:space="preserve"> / 6</w:t>
            </w:r>
            <w:r w:rsidRPr="00A31092">
              <w:rPr>
                <w:vertAlign w:val="superscript"/>
              </w:rPr>
              <w:t>th</w:t>
            </w:r>
            <w:r>
              <w:t xml:space="preserve"> / Middle Grades Social Studies Teacher</w:t>
            </w:r>
          </w:p>
          <w:p w:rsidR="00F21536" w:rsidRDefault="00F21536" w:rsidP="00D319E5">
            <w:pPr>
              <w:pStyle w:val="Achievement"/>
            </w:pPr>
            <w:r>
              <w:t>Social Studies Department Head</w:t>
            </w:r>
            <w:r w:rsidR="00D319E5">
              <w:t xml:space="preserve"> / </w:t>
            </w:r>
            <w:r>
              <w:t>Created Social Studies Curriculum</w:t>
            </w:r>
          </w:p>
          <w:p w:rsidR="00F21536" w:rsidRDefault="00F21536" w:rsidP="00283F23">
            <w:pPr>
              <w:pStyle w:val="Achievement"/>
            </w:pPr>
            <w:r>
              <w:t>Hosted a “Visiting Authors” Creative Writing Program</w:t>
            </w:r>
          </w:p>
        </w:tc>
      </w:tr>
      <w:tr w:rsidR="00F21536">
        <w:tc>
          <w:tcPr>
            <w:tcW w:w="2160" w:type="dxa"/>
          </w:tcPr>
          <w:p w:rsidR="003D0E21" w:rsidRDefault="003D0E21" w:rsidP="00543024">
            <w:pPr>
              <w:pStyle w:val="SectionTitle"/>
            </w:pPr>
          </w:p>
          <w:p w:rsidR="00F21536" w:rsidRDefault="002728B6" w:rsidP="00543024">
            <w:pPr>
              <w:pStyle w:val="SectionTitle"/>
            </w:pPr>
            <w:r>
              <w:t xml:space="preserve">School Counseling </w:t>
            </w:r>
            <w:r w:rsidR="00F21536">
              <w:t>Internships</w:t>
            </w:r>
          </w:p>
          <w:p w:rsidR="00F21536" w:rsidRPr="00F21536" w:rsidRDefault="00F21536" w:rsidP="00F21536">
            <w:r>
              <w:t>2006-2007</w:t>
            </w:r>
          </w:p>
        </w:tc>
        <w:tc>
          <w:tcPr>
            <w:tcW w:w="6660" w:type="dxa"/>
          </w:tcPr>
          <w:p w:rsidR="003D0E21" w:rsidRDefault="003D0E21" w:rsidP="00543024">
            <w:pPr>
              <w:pStyle w:val="Objective"/>
              <w:rPr>
                <w:b/>
                <w:u w:val="single"/>
              </w:rPr>
            </w:pPr>
          </w:p>
          <w:p w:rsidR="00F21536" w:rsidRDefault="00F21536" w:rsidP="00543024">
            <w:pPr>
              <w:pStyle w:val="Objective"/>
            </w:pPr>
            <w:r w:rsidRPr="00BC6920">
              <w:rPr>
                <w:b/>
                <w:u w:val="single"/>
              </w:rPr>
              <w:t>Manatee Elementary School</w:t>
            </w:r>
            <w:r w:rsidR="00F67282">
              <w:t xml:space="preserve">: While at Manatee Elementary, I </w:t>
            </w:r>
            <w:r w:rsidR="00D319E5">
              <w:t xml:space="preserve">created and led several groups such as </w:t>
            </w:r>
            <w:r>
              <w:t>Famil</w:t>
            </w:r>
            <w:r w:rsidR="00D319E5">
              <w:t xml:space="preserve">y Changes, Social Skills, and </w:t>
            </w:r>
            <w:r>
              <w:t>Academi</w:t>
            </w:r>
            <w:r w:rsidR="00D319E5">
              <w:t>c Skills.  I offered</w:t>
            </w:r>
            <w:r>
              <w:t xml:space="preserve"> Individual Counseling Services to help students set and achieve </w:t>
            </w:r>
            <w:r w:rsidR="00D319E5">
              <w:t xml:space="preserve">academic </w:t>
            </w:r>
            <w:r>
              <w:t xml:space="preserve">goals.  </w:t>
            </w:r>
          </w:p>
          <w:p w:rsidR="00F21536" w:rsidRDefault="00F21536" w:rsidP="00543024">
            <w:pPr>
              <w:pStyle w:val="BodyText"/>
            </w:pPr>
            <w:r w:rsidRPr="00430FDF">
              <w:rPr>
                <w:b/>
                <w:u w:val="single"/>
              </w:rPr>
              <w:t>Department of Juvenile Justice Collier County</w:t>
            </w:r>
            <w:r>
              <w:t xml:space="preserve">: At DJJ, I worked with at risk youth, completing over 60 groups during my 4 month tenure. The groups included such topics as Social Skills, Anger Management and Academics. </w:t>
            </w:r>
          </w:p>
          <w:p w:rsidR="002F1FB5" w:rsidRPr="00543024" w:rsidRDefault="00F21536" w:rsidP="00543024">
            <w:pPr>
              <w:pStyle w:val="BodyText"/>
            </w:pPr>
            <w:r w:rsidRPr="00734836">
              <w:rPr>
                <w:b/>
                <w:u w:val="single"/>
              </w:rPr>
              <w:t xml:space="preserve">Big </w:t>
            </w:r>
            <w:smartTag w:uri="urn:schemas-microsoft-com:office:smarttags" w:element="place">
              <w:smartTag w:uri="urn:schemas-microsoft-com:office:smarttags" w:element="PlaceName">
                <w:r w:rsidRPr="00734836">
                  <w:rPr>
                    <w:b/>
                    <w:u w:val="single"/>
                  </w:rPr>
                  <w:t>Cypress</w:t>
                </w:r>
              </w:smartTag>
              <w:r w:rsidRPr="00734836">
                <w:rPr>
                  <w:b/>
                  <w:u w:val="single"/>
                </w:rPr>
                <w:t xml:space="preserve"> </w:t>
              </w:r>
              <w:smartTag w:uri="urn:schemas-microsoft-com:office:smarttags" w:element="PlaceType">
                <w:r w:rsidRPr="00734836">
                  <w:rPr>
                    <w:b/>
                    <w:u w:val="single"/>
                  </w:rPr>
                  <w:t>Elementary School</w:t>
                </w:r>
              </w:smartTag>
            </w:smartTag>
            <w:r>
              <w:t>: While at Big Cypress Elementary, I cond</w:t>
            </w:r>
            <w:r w:rsidR="00D319E5">
              <w:t xml:space="preserve">ucted groups on Social Skills, </w:t>
            </w:r>
            <w:r>
              <w:t>Behavior, Friendship a</w:t>
            </w:r>
            <w:r w:rsidR="00D319E5">
              <w:t xml:space="preserve">nd Homework Completion.  </w:t>
            </w:r>
            <w:r>
              <w:t xml:space="preserve">I </w:t>
            </w:r>
            <w:r w:rsidR="00D319E5">
              <w:t xml:space="preserve">also </w:t>
            </w:r>
            <w:r>
              <w:t>worked with students individually, helping them to improve their academic and behavioral skills.</w:t>
            </w:r>
          </w:p>
        </w:tc>
      </w:tr>
      <w:tr w:rsidR="00F21536">
        <w:tc>
          <w:tcPr>
            <w:tcW w:w="2160" w:type="dxa"/>
          </w:tcPr>
          <w:p w:rsidR="003D0E21" w:rsidRDefault="003D0E21" w:rsidP="006061C2">
            <w:pPr>
              <w:pStyle w:val="SectionTitle"/>
            </w:pPr>
          </w:p>
          <w:p w:rsidR="00F21536" w:rsidRDefault="00F21536" w:rsidP="006061C2">
            <w:pPr>
              <w:pStyle w:val="SectionTitle"/>
            </w:pPr>
            <w:r>
              <w:lastRenderedPageBreak/>
              <w:t>Education</w:t>
            </w:r>
          </w:p>
        </w:tc>
        <w:tc>
          <w:tcPr>
            <w:tcW w:w="6660" w:type="dxa"/>
          </w:tcPr>
          <w:p w:rsidR="003D0E21" w:rsidRDefault="003D0E21" w:rsidP="006061C2">
            <w:pPr>
              <w:pStyle w:val="CompanyName"/>
            </w:pPr>
          </w:p>
          <w:p w:rsidR="00F21536" w:rsidRDefault="00F21536" w:rsidP="006061C2">
            <w:pPr>
              <w:pStyle w:val="CompanyName"/>
            </w:pPr>
            <w:r>
              <w:lastRenderedPageBreak/>
              <w:t>2005-2007</w:t>
            </w:r>
            <w:r>
              <w:tab/>
              <w:t>Florida Gulf Coast University</w:t>
            </w:r>
            <w:r>
              <w:tab/>
              <w:t>Estero, FL</w:t>
            </w:r>
          </w:p>
          <w:p w:rsidR="00F21536" w:rsidRDefault="00F21536" w:rsidP="006061C2">
            <w:pPr>
              <w:pStyle w:val="JobTitle"/>
            </w:pPr>
            <w:r>
              <w:t xml:space="preserve">M. </w:t>
            </w:r>
            <w:smartTag w:uri="urn:schemas-microsoft-com:office:smarttags" w:element="place">
              <w:smartTag w:uri="urn:schemas-microsoft-com:office:smarttags" w:element="PlaceName">
                <w:r>
                  <w:t>Ed.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School</w:t>
                </w:r>
              </w:smartTag>
            </w:smartTag>
            <w:r>
              <w:t xml:space="preserve"> Counseling </w:t>
            </w:r>
          </w:p>
          <w:p w:rsidR="00F21536" w:rsidRDefault="00F21536" w:rsidP="006061C2">
            <w:pPr>
              <w:pStyle w:val="Achievement"/>
            </w:pPr>
            <w:r>
              <w:t>4.0 Grade Point Average</w:t>
            </w:r>
            <w:r w:rsidR="006061C2">
              <w:t xml:space="preserve"> </w:t>
            </w:r>
          </w:p>
          <w:p w:rsidR="00F21536" w:rsidRDefault="00F21536" w:rsidP="006061C2">
            <w:pPr>
              <w:pStyle w:val="CompanyName"/>
            </w:pPr>
            <w:r>
              <w:t>1979-1983</w:t>
            </w:r>
            <w:r>
              <w:tab/>
              <w:t xml:space="preserve">University of South </w:t>
            </w:r>
            <w:smartTag w:uri="urn:schemas-microsoft-com:office:smarttags" w:element="State">
              <w:r>
                <w:t>Florida</w:t>
              </w:r>
            </w:smartTag>
            <w:r>
              <w:t xml:space="preserve"> 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Tampa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</w:smartTag>
          </w:p>
          <w:p w:rsidR="00F21536" w:rsidRDefault="00F21536" w:rsidP="006061C2">
            <w:pPr>
              <w:pStyle w:val="JobTitle"/>
            </w:pPr>
            <w:r>
              <w:t>BA Elementary Education</w:t>
            </w:r>
          </w:p>
          <w:p w:rsidR="00F21536" w:rsidRDefault="00D07928" w:rsidP="002F1FB5">
            <w:pPr>
              <w:pStyle w:val="Achievement"/>
            </w:pPr>
            <w:r>
              <w:t>3.75</w:t>
            </w:r>
            <w:r w:rsidR="00F21536">
              <w:t xml:space="preserve"> GPA </w:t>
            </w:r>
            <w:r w:rsidR="00D319E5">
              <w:t>(</w:t>
            </w:r>
            <w:r w:rsidR="00F21536">
              <w:t>Dean’s List</w:t>
            </w:r>
            <w:r w:rsidR="00D319E5">
              <w:t xml:space="preserve">) / </w:t>
            </w:r>
            <w:r w:rsidR="00F21536">
              <w:t>SCATT Honor Society Participant</w:t>
            </w:r>
          </w:p>
        </w:tc>
      </w:tr>
      <w:tr w:rsidR="00F21536">
        <w:tc>
          <w:tcPr>
            <w:tcW w:w="2160" w:type="dxa"/>
          </w:tcPr>
          <w:p w:rsidR="00C83CAE" w:rsidRDefault="00C83CAE" w:rsidP="006061C2">
            <w:pPr>
              <w:pStyle w:val="SectionTitle"/>
            </w:pPr>
          </w:p>
          <w:p w:rsidR="00F21536" w:rsidRDefault="00F21536" w:rsidP="006061C2">
            <w:pPr>
              <w:pStyle w:val="SectionTitle"/>
            </w:pPr>
            <w:r>
              <w:t>Certifications</w:t>
            </w:r>
            <w:r w:rsidR="006061C2">
              <w:t xml:space="preserve">/ </w:t>
            </w:r>
            <w:r w:rsidR="00F67282">
              <w:t>Endorsements</w:t>
            </w:r>
          </w:p>
        </w:tc>
        <w:tc>
          <w:tcPr>
            <w:tcW w:w="6660" w:type="dxa"/>
          </w:tcPr>
          <w:p w:rsidR="00C83CAE" w:rsidRDefault="00C83CAE" w:rsidP="00283F23">
            <w:pPr>
              <w:pStyle w:val="Objective"/>
            </w:pPr>
          </w:p>
          <w:p w:rsidR="002F1FB5" w:rsidRPr="00F67282" w:rsidRDefault="00283F23" w:rsidP="00283F23">
            <w:pPr>
              <w:pStyle w:val="Objective"/>
            </w:pPr>
            <w:r>
              <w:t xml:space="preserve">Guidance </w:t>
            </w:r>
            <w:r w:rsidR="00BE1482">
              <w:t>P</w:t>
            </w:r>
            <w:r>
              <w:t xml:space="preserve">K-12, </w:t>
            </w:r>
            <w:r w:rsidR="00F21536">
              <w:t>Elementary Education, Middle Grades S</w:t>
            </w:r>
            <w:r>
              <w:t xml:space="preserve">ocial Sciences </w:t>
            </w:r>
            <w:r w:rsidR="002F1FB5">
              <w:t>ESOL, Clinical Education / Peer Teacher, Reading (Pending)</w:t>
            </w:r>
          </w:p>
        </w:tc>
      </w:tr>
      <w:tr w:rsidR="00F67282">
        <w:tc>
          <w:tcPr>
            <w:tcW w:w="2160" w:type="dxa"/>
          </w:tcPr>
          <w:p w:rsidR="003D0E21" w:rsidRDefault="003D0E21" w:rsidP="006061C2">
            <w:pPr>
              <w:pStyle w:val="SectionTitle"/>
            </w:pPr>
          </w:p>
          <w:p w:rsidR="00F67282" w:rsidRDefault="00F67282" w:rsidP="006061C2">
            <w:pPr>
              <w:pStyle w:val="SectionTitle"/>
            </w:pPr>
            <w:r>
              <w:t xml:space="preserve">References          </w:t>
            </w:r>
          </w:p>
          <w:p w:rsidR="00F67282" w:rsidRPr="00FF1B19" w:rsidRDefault="00F67282" w:rsidP="006061C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</w:p>
        </w:tc>
        <w:tc>
          <w:tcPr>
            <w:tcW w:w="6660" w:type="dxa"/>
          </w:tcPr>
          <w:p w:rsidR="003D0E21" w:rsidRDefault="003D0E21" w:rsidP="00D319E5">
            <w:pPr>
              <w:pStyle w:val="Objective"/>
            </w:pPr>
          </w:p>
          <w:p w:rsidR="004D072D" w:rsidRDefault="004D072D" w:rsidP="00D319E5">
            <w:pPr>
              <w:pStyle w:val="Objective"/>
              <w:rPr>
                <w:b/>
                <w:i/>
              </w:rPr>
            </w:pPr>
          </w:p>
          <w:p w:rsidR="004D072D" w:rsidRPr="004D072D" w:rsidRDefault="004D072D" w:rsidP="00D319E5">
            <w:pPr>
              <w:pStyle w:val="Objective"/>
              <w:rPr>
                <w:b/>
                <w:i/>
              </w:rPr>
            </w:pPr>
            <w:r w:rsidRPr="004D072D">
              <w:rPr>
                <w:b/>
                <w:i/>
              </w:rPr>
              <w:t xml:space="preserve">Name                                         </w:t>
            </w:r>
            <w:r>
              <w:rPr>
                <w:b/>
                <w:i/>
              </w:rPr>
              <w:t xml:space="preserve">  </w:t>
            </w:r>
            <w:r w:rsidRPr="004D072D">
              <w:rPr>
                <w:b/>
                <w:i/>
              </w:rPr>
              <w:t xml:space="preserve">Title                 </w:t>
            </w:r>
            <w:r>
              <w:rPr>
                <w:b/>
                <w:i/>
              </w:rPr>
              <w:t xml:space="preserve">                     </w:t>
            </w:r>
            <w:r w:rsidR="001D44F9">
              <w:rPr>
                <w:b/>
                <w:i/>
              </w:rPr>
              <w:t xml:space="preserve">  </w:t>
            </w:r>
            <w:r w:rsidRPr="004D072D">
              <w:rPr>
                <w:b/>
                <w:i/>
              </w:rPr>
              <w:t xml:space="preserve">Phone </w:t>
            </w:r>
          </w:p>
          <w:p w:rsidR="00F67282" w:rsidRDefault="004D072D" w:rsidP="00D319E5">
            <w:pPr>
              <w:pStyle w:val="Objective"/>
            </w:pPr>
            <w:r>
              <w:t xml:space="preserve">Dr. Brian Castellani                      Principal LTE                 </w:t>
            </w:r>
            <w:r w:rsidR="005B62E6">
              <w:t xml:space="preserve">       </w:t>
            </w:r>
            <w:r w:rsidR="001D44F9">
              <w:t xml:space="preserve">  377-7304</w:t>
            </w:r>
          </w:p>
          <w:p w:rsidR="004D072D" w:rsidRDefault="004D072D" w:rsidP="004D072D">
            <w:pPr>
              <w:pStyle w:val="BodyText"/>
            </w:pPr>
            <w:r>
              <w:t>Mr. Oliver Phipps                           Asst. Principal LTE</w:t>
            </w:r>
            <w:r w:rsidR="005B62E6">
              <w:t xml:space="preserve">               </w:t>
            </w:r>
            <w:r w:rsidR="001D44F9">
              <w:t xml:space="preserve">  377-7302</w:t>
            </w:r>
          </w:p>
          <w:p w:rsidR="004D072D" w:rsidRDefault="004D072D" w:rsidP="004D072D">
            <w:pPr>
              <w:pStyle w:val="BodyText"/>
            </w:pPr>
            <w:r>
              <w:t>Mr. Joseph Mikulski                      Principal ENM</w:t>
            </w:r>
            <w:r w:rsidR="005B62E6">
              <w:t xml:space="preserve">                       </w:t>
            </w:r>
            <w:r w:rsidR="001D44F9">
              <w:t xml:space="preserve">  </w:t>
            </w:r>
            <w:r w:rsidR="005B62E6">
              <w:t>377-</w:t>
            </w:r>
            <w:r w:rsidR="001D44F9">
              <w:t>3604</w:t>
            </w:r>
          </w:p>
          <w:p w:rsidR="004D072D" w:rsidRDefault="004D072D" w:rsidP="004D072D">
            <w:pPr>
              <w:pStyle w:val="BodyText"/>
            </w:pPr>
            <w:r>
              <w:t>Dr. Robert Murray                          Principal BCE</w:t>
            </w:r>
            <w:r w:rsidR="005B62E6">
              <w:t xml:space="preserve">                       </w:t>
            </w:r>
            <w:r w:rsidR="001D44F9">
              <w:t xml:space="preserve">  </w:t>
            </w:r>
            <w:r w:rsidR="005B62E6">
              <w:t>377-</w:t>
            </w:r>
            <w:r w:rsidR="001D44F9">
              <w:t>6304</w:t>
            </w:r>
          </w:p>
          <w:p w:rsidR="004D072D" w:rsidRDefault="004D072D" w:rsidP="004D072D">
            <w:pPr>
              <w:pStyle w:val="BodyText"/>
            </w:pPr>
            <w:r>
              <w:t>Dr. Diedra Landrum                      Coordinator</w:t>
            </w:r>
            <w:r w:rsidR="005B62E6">
              <w:t xml:space="preserve"> </w:t>
            </w:r>
            <w:r>
              <w:t>Counseling</w:t>
            </w:r>
            <w:r w:rsidR="005B62E6">
              <w:t xml:space="preserve">     </w:t>
            </w:r>
            <w:r w:rsidR="001D44F9">
              <w:t xml:space="preserve">  </w:t>
            </w:r>
            <w:r w:rsidR="005B62E6">
              <w:t>377-</w:t>
            </w:r>
            <w:r w:rsidR="001D44F9">
              <w:t>0517</w:t>
            </w:r>
          </w:p>
          <w:p w:rsidR="004D072D" w:rsidRDefault="004D072D" w:rsidP="004D072D">
            <w:pPr>
              <w:pStyle w:val="BodyText"/>
            </w:pPr>
            <w:r>
              <w:t>Mr. Christopher Smith                  CSA Counseling</w:t>
            </w:r>
            <w:r w:rsidR="005B62E6">
              <w:t xml:space="preserve">                  </w:t>
            </w:r>
            <w:r w:rsidR="001D44F9">
              <w:t xml:space="preserve">  </w:t>
            </w:r>
            <w:r w:rsidR="005B62E6">
              <w:t>377-</w:t>
            </w:r>
            <w:r w:rsidR="001D44F9">
              <w:t>0515</w:t>
            </w:r>
          </w:p>
          <w:p w:rsidR="004D072D" w:rsidRDefault="004D072D" w:rsidP="004D072D">
            <w:pPr>
              <w:pStyle w:val="BodyText"/>
            </w:pPr>
            <w:r>
              <w:t xml:space="preserve">Dr. Russell Sabella                       Professor </w:t>
            </w:r>
            <w:r w:rsidR="005B62E6">
              <w:t>–</w:t>
            </w:r>
            <w:r>
              <w:t xml:space="preserve"> FGCU</w:t>
            </w:r>
            <w:r w:rsidR="005B62E6">
              <w:t xml:space="preserve">                </w:t>
            </w:r>
            <w:r w:rsidR="001D44F9">
              <w:t xml:space="preserve">  </w:t>
            </w:r>
            <w:r w:rsidR="005B62E6">
              <w:t>590-</w:t>
            </w:r>
            <w:r w:rsidR="00EE6AD1">
              <w:t>7782</w:t>
            </w:r>
          </w:p>
          <w:p w:rsidR="004D072D" w:rsidRDefault="004D072D" w:rsidP="004D072D">
            <w:pPr>
              <w:pStyle w:val="BodyText"/>
            </w:pPr>
            <w:r>
              <w:t xml:space="preserve">Dr. Madelyn Isaacs                       </w:t>
            </w:r>
            <w:r w:rsidR="001D44F9">
              <w:t xml:space="preserve"> </w:t>
            </w:r>
            <w:r>
              <w:t xml:space="preserve">Professor </w:t>
            </w:r>
            <w:r w:rsidR="005B62E6">
              <w:t>–</w:t>
            </w:r>
            <w:r>
              <w:t xml:space="preserve"> FGCU</w:t>
            </w:r>
            <w:r w:rsidR="005B62E6">
              <w:t xml:space="preserve">                </w:t>
            </w:r>
            <w:r w:rsidR="001D44F9">
              <w:t xml:space="preserve">  </w:t>
            </w:r>
            <w:r w:rsidR="005B62E6">
              <w:t>590-</w:t>
            </w:r>
            <w:r w:rsidR="00EE6AD1">
              <w:t>7772</w:t>
            </w:r>
          </w:p>
          <w:p w:rsidR="004D072D" w:rsidRDefault="004D072D" w:rsidP="004D072D">
            <w:pPr>
              <w:pStyle w:val="BodyText"/>
            </w:pPr>
            <w:r>
              <w:t xml:space="preserve">Dr. Abbe Finn                                 Professor </w:t>
            </w:r>
            <w:r w:rsidR="001D44F9">
              <w:t>–</w:t>
            </w:r>
            <w:r>
              <w:t xml:space="preserve"> FGCU</w:t>
            </w:r>
            <w:r w:rsidR="001D44F9">
              <w:t xml:space="preserve">                  590-</w:t>
            </w:r>
            <w:r w:rsidR="00EE6AD1">
              <w:t>7785</w:t>
            </w:r>
          </w:p>
          <w:p w:rsidR="004D072D" w:rsidRPr="004D072D" w:rsidRDefault="004D072D" w:rsidP="004D072D">
            <w:pPr>
              <w:pStyle w:val="BodyText"/>
            </w:pPr>
          </w:p>
        </w:tc>
      </w:tr>
      <w:tr w:rsidR="004D072D">
        <w:tc>
          <w:tcPr>
            <w:tcW w:w="2160" w:type="dxa"/>
          </w:tcPr>
          <w:p w:rsidR="004D072D" w:rsidRDefault="004D072D" w:rsidP="006061C2">
            <w:pPr>
              <w:pStyle w:val="SectionTitle"/>
            </w:pPr>
          </w:p>
        </w:tc>
        <w:tc>
          <w:tcPr>
            <w:tcW w:w="6660" w:type="dxa"/>
          </w:tcPr>
          <w:p w:rsidR="004D072D" w:rsidRDefault="004D072D" w:rsidP="00D319E5">
            <w:pPr>
              <w:pStyle w:val="Objective"/>
            </w:pPr>
          </w:p>
        </w:tc>
      </w:tr>
    </w:tbl>
    <w:p w:rsidR="00283F23" w:rsidRDefault="00283F23" w:rsidP="00655E5B">
      <w:pPr>
        <w:rPr>
          <w:sz w:val="22"/>
          <w:szCs w:val="22"/>
        </w:rPr>
      </w:pPr>
    </w:p>
    <w:sectPr w:rsidR="00283F23" w:rsidSect="00543024">
      <w:pgSz w:w="12240" w:h="15840"/>
      <w:pgMar w:top="1440" w:right="1800" w:bottom="1440" w:left="1800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FAF"/>
    <w:multiLevelType w:val="hybridMultilevel"/>
    <w:tmpl w:val="59AC7E9A"/>
    <w:lvl w:ilvl="0" w:tplc="152CB89E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1">
    <w:nsid w:val="11075D82"/>
    <w:multiLevelType w:val="multilevel"/>
    <w:tmpl w:val="A5F4F08C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A7F65"/>
    <w:multiLevelType w:val="hybridMultilevel"/>
    <w:tmpl w:val="339C358C"/>
    <w:lvl w:ilvl="0" w:tplc="152CB89E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E456D"/>
    <w:multiLevelType w:val="hybridMultilevel"/>
    <w:tmpl w:val="5810E742"/>
    <w:lvl w:ilvl="0" w:tplc="859C3B0A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E09A3"/>
    <w:multiLevelType w:val="hybridMultilevel"/>
    <w:tmpl w:val="A5F4F08C"/>
    <w:lvl w:ilvl="0" w:tplc="152CB89E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5481F"/>
    <w:multiLevelType w:val="multilevel"/>
    <w:tmpl w:val="327076D6"/>
    <w:lvl w:ilvl="0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6">
    <w:nsid w:val="413B3DE1"/>
    <w:multiLevelType w:val="hybridMultilevel"/>
    <w:tmpl w:val="327076D6"/>
    <w:lvl w:ilvl="0" w:tplc="859C3B0A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8">
    <w:nsid w:val="66DB3006"/>
    <w:multiLevelType w:val="hybridMultilevel"/>
    <w:tmpl w:val="421CAB3E"/>
    <w:lvl w:ilvl="0" w:tplc="152CB89E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3165F"/>
    <w:multiLevelType w:val="hybridMultilevel"/>
    <w:tmpl w:val="E9AE4540"/>
    <w:lvl w:ilvl="0" w:tplc="152CB89E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9751F"/>
    <w:multiLevelType w:val="hybridMultilevel"/>
    <w:tmpl w:val="1458ED46"/>
    <w:lvl w:ilvl="0" w:tplc="859C3B0A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0"/>
  </w:docVars>
  <w:rsids>
    <w:rsidRoot w:val="00543024"/>
    <w:rsid w:val="00014124"/>
    <w:rsid w:val="000509D5"/>
    <w:rsid w:val="00093716"/>
    <w:rsid w:val="000B74E6"/>
    <w:rsid w:val="0019713B"/>
    <w:rsid w:val="00197837"/>
    <w:rsid w:val="001A3130"/>
    <w:rsid w:val="001D44F9"/>
    <w:rsid w:val="00202FEF"/>
    <w:rsid w:val="00203FE5"/>
    <w:rsid w:val="002162C0"/>
    <w:rsid w:val="002249E2"/>
    <w:rsid w:val="002728B6"/>
    <w:rsid w:val="00276B29"/>
    <w:rsid w:val="00282E36"/>
    <w:rsid w:val="00283F23"/>
    <w:rsid w:val="002B4990"/>
    <w:rsid w:val="002B4D8E"/>
    <w:rsid w:val="002E0F09"/>
    <w:rsid w:val="002E46C7"/>
    <w:rsid w:val="002F1FB5"/>
    <w:rsid w:val="003355B0"/>
    <w:rsid w:val="003460A9"/>
    <w:rsid w:val="00347378"/>
    <w:rsid w:val="00355C2D"/>
    <w:rsid w:val="00357931"/>
    <w:rsid w:val="00357C10"/>
    <w:rsid w:val="003D0E21"/>
    <w:rsid w:val="003E77E5"/>
    <w:rsid w:val="00430FDF"/>
    <w:rsid w:val="0047116A"/>
    <w:rsid w:val="00476A8D"/>
    <w:rsid w:val="004A671E"/>
    <w:rsid w:val="004B3BB9"/>
    <w:rsid w:val="004D072D"/>
    <w:rsid w:val="00543024"/>
    <w:rsid w:val="00563F67"/>
    <w:rsid w:val="005B62E6"/>
    <w:rsid w:val="005E55C8"/>
    <w:rsid w:val="00604328"/>
    <w:rsid w:val="006061C2"/>
    <w:rsid w:val="00655E5B"/>
    <w:rsid w:val="006574F2"/>
    <w:rsid w:val="00676795"/>
    <w:rsid w:val="006B0FF0"/>
    <w:rsid w:val="006E72B7"/>
    <w:rsid w:val="006E7B3E"/>
    <w:rsid w:val="00715E38"/>
    <w:rsid w:val="00731A65"/>
    <w:rsid w:val="00734836"/>
    <w:rsid w:val="00737A27"/>
    <w:rsid w:val="007677A6"/>
    <w:rsid w:val="0079577C"/>
    <w:rsid w:val="00827468"/>
    <w:rsid w:val="008761C2"/>
    <w:rsid w:val="008E5E72"/>
    <w:rsid w:val="00953EE0"/>
    <w:rsid w:val="0099768D"/>
    <w:rsid w:val="009C0966"/>
    <w:rsid w:val="009E76C1"/>
    <w:rsid w:val="00A20F90"/>
    <w:rsid w:val="00A31092"/>
    <w:rsid w:val="00A424A1"/>
    <w:rsid w:val="00B06AF0"/>
    <w:rsid w:val="00B34DCA"/>
    <w:rsid w:val="00B513DB"/>
    <w:rsid w:val="00B80432"/>
    <w:rsid w:val="00B80AE1"/>
    <w:rsid w:val="00BA58E8"/>
    <w:rsid w:val="00BC1CA8"/>
    <w:rsid w:val="00BC6920"/>
    <w:rsid w:val="00BD19DB"/>
    <w:rsid w:val="00BD6DC8"/>
    <w:rsid w:val="00BE1482"/>
    <w:rsid w:val="00BF5A4A"/>
    <w:rsid w:val="00C77549"/>
    <w:rsid w:val="00C83CAE"/>
    <w:rsid w:val="00C923B2"/>
    <w:rsid w:val="00CA59DF"/>
    <w:rsid w:val="00CD558D"/>
    <w:rsid w:val="00CF05E6"/>
    <w:rsid w:val="00D07928"/>
    <w:rsid w:val="00D12173"/>
    <w:rsid w:val="00D21E41"/>
    <w:rsid w:val="00D24853"/>
    <w:rsid w:val="00D319E5"/>
    <w:rsid w:val="00D65823"/>
    <w:rsid w:val="00DB76E3"/>
    <w:rsid w:val="00DF03B8"/>
    <w:rsid w:val="00DF2342"/>
    <w:rsid w:val="00DF2B1F"/>
    <w:rsid w:val="00E13D98"/>
    <w:rsid w:val="00E95425"/>
    <w:rsid w:val="00E96C21"/>
    <w:rsid w:val="00ED7D73"/>
    <w:rsid w:val="00EE6AD1"/>
    <w:rsid w:val="00F12F4C"/>
    <w:rsid w:val="00F21536"/>
    <w:rsid w:val="00F50674"/>
    <w:rsid w:val="00F67282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024"/>
    <w:rPr>
      <w:rFonts w:ascii="Arial" w:eastAsia="Batang" w:hAnsi="Arial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543024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"/>
    <w:qFormat/>
    <w:rsid w:val="00543024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"/>
    <w:qFormat/>
    <w:rsid w:val="0054302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"/>
    <w:qFormat/>
    <w:rsid w:val="00543024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"/>
    <w:qFormat/>
    <w:rsid w:val="00543024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3024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Achievement">
    <w:name w:val="Achievement"/>
    <w:basedOn w:val="BodyText"/>
    <w:rsid w:val="00543024"/>
    <w:pPr>
      <w:numPr>
        <w:numId w:val="1"/>
      </w:numPr>
      <w:tabs>
        <w:tab w:val="clear" w:pos="360"/>
      </w:tabs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543024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Batang" w:hAnsi="Arial" w:cs="Times New Roman"/>
    </w:rPr>
  </w:style>
  <w:style w:type="paragraph" w:customStyle="1" w:styleId="Address1">
    <w:name w:val="Address 1"/>
    <w:basedOn w:val="Normal"/>
    <w:rsid w:val="00543024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543024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54302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543024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543024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54302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543024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54302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543024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link w:val="BalloonTextChar"/>
    <w:uiPriority w:val="99"/>
    <w:semiHidden/>
    <w:rsid w:val="0054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Batang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uiPriority w:val="99"/>
    <w:rsid w:val="0054302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eastAsia="Batang" w:hAnsi="Arial" w:cs="Times New Roman"/>
    </w:rPr>
  </w:style>
  <w:style w:type="paragraph" w:customStyle="1" w:styleId="CityState">
    <w:name w:val="City/State"/>
    <w:basedOn w:val="BodyText"/>
    <w:next w:val="BodyText"/>
    <w:rsid w:val="00543024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543024"/>
  </w:style>
  <w:style w:type="paragraph" w:styleId="Date">
    <w:name w:val="Date"/>
    <w:basedOn w:val="BodyText"/>
    <w:link w:val="DateChar"/>
    <w:uiPriority w:val="99"/>
    <w:rsid w:val="00543024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eastAsia="Batang" w:hAnsi="Arial" w:cs="Times New Roman"/>
    </w:rPr>
  </w:style>
  <w:style w:type="paragraph" w:customStyle="1" w:styleId="DocumentLabel">
    <w:name w:val="Document Label"/>
    <w:basedOn w:val="Normal"/>
    <w:next w:val="Normal"/>
    <w:rsid w:val="00543024"/>
    <w:pPr>
      <w:spacing w:after="220"/>
      <w:jc w:val="both"/>
    </w:pPr>
    <w:rPr>
      <w:spacing w:val="-20"/>
      <w:sz w:val="48"/>
    </w:rPr>
  </w:style>
  <w:style w:type="character" w:styleId="Emphasis">
    <w:name w:val="Emphasis"/>
    <w:basedOn w:val="DefaultParagraphFont"/>
    <w:uiPriority w:val="20"/>
    <w:qFormat/>
    <w:rsid w:val="00543024"/>
    <w:rPr>
      <w:rFonts w:ascii="Arial Black" w:hAnsi="Arial Black" w:cs="Times New Roman"/>
      <w:spacing w:val="-8"/>
      <w:sz w:val="18"/>
    </w:rPr>
  </w:style>
  <w:style w:type="paragraph" w:customStyle="1" w:styleId="HeaderBase">
    <w:name w:val="Header Base"/>
    <w:basedOn w:val="Normal"/>
    <w:rsid w:val="00543024"/>
    <w:pPr>
      <w:jc w:val="both"/>
    </w:pPr>
  </w:style>
  <w:style w:type="paragraph" w:styleId="Footer">
    <w:name w:val="footer"/>
    <w:basedOn w:val="HeaderBase"/>
    <w:link w:val="FooterChar"/>
    <w:uiPriority w:val="99"/>
    <w:rsid w:val="00543024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Batang" w:hAnsi="Arial" w:cs="Times New Roman"/>
    </w:rPr>
  </w:style>
  <w:style w:type="paragraph" w:styleId="Header">
    <w:name w:val="header"/>
    <w:basedOn w:val="HeaderBase"/>
    <w:link w:val="HeaderChar"/>
    <w:uiPriority w:val="99"/>
    <w:rsid w:val="00543024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Batang" w:hAnsi="Arial" w:cs="Times New Roman"/>
    </w:rPr>
  </w:style>
  <w:style w:type="paragraph" w:customStyle="1" w:styleId="HeadingBase">
    <w:name w:val="Heading Base"/>
    <w:basedOn w:val="BodyText"/>
    <w:next w:val="BodyText"/>
    <w:rsid w:val="00543024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543024"/>
    <w:rPr>
      <w:rFonts w:cs="Times New Roman"/>
    </w:rPr>
  </w:style>
  <w:style w:type="character" w:customStyle="1" w:styleId="Lead-inEmphasis">
    <w:name w:val="Lead-in Emphasis"/>
    <w:rsid w:val="00543024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543024"/>
  </w:style>
  <w:style w:type="character" w:styleId="PageNumber">
    <w:name w:val="page number"/>
    <w:basedOn w:val="DefaultParagraphFont"/>
    <w:uiPriority w:val="99"/>
    <w:rsid w:val="00543024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rsid w:val="0054302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543024"/>
    <w:rPr>
      <w:b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024"/>
    <w:rPr>
      <w:rFonts w:ascii="Arial" w:eastAsia="Batang" w:hAnsi="Arial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543024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"/>
    <w:qFormat/>
    <w:rsid w:val="00543024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"/>
    <w:qFormat/>
    <w:rsid w:val="0054302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"/>
    <w:qFormat/>
    <w:rsid w:val="00543024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"/>
    <w:qFormat/>
    <w:rsid w:val="00543024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3024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Achievement">
    <w:name w:val="Achievement"/>
    <w:basedOn w:val="BodyText"/>
    <w:rsid w:val="00543024"/>
    <w:pPr>
      <w:numPr>
        <w:numId w:val="1"/>
      </w:numPr>
      <w:tabs>
        <w:tab w:val="clear" w:pos="360"/>
      </w:tabs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543024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Batang" w:hAnsi="Arial" w:cs="Times New Roman"/>
    </w:rPr>
  </w:style>
  <w:style w:type="paragraph" w:customStyle="1" w:styleId="Address1">
    <w:name w:val="Address 1"/>
    <w:basedOn w:val="Normal"/>
    <w:rsid w:val="00543024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543024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54302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Institution">
    <w:name w:val="Institution"/>
    <w:basedOn w:val="Normal"/>
    <w:next w:val="Achievement"/>
    <w:autoRedefine/>
    <w:rsid w:val="00543024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543024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54302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543024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54302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PersonalInfo">
    <w:name w:val="Personal Info"/>
    <w:basedOn w:val="Achievement"/>
    <w:next w:val="Achievement"/>
    <w:rsid w:val="00543024"/>
    <w:pPr>
      <w:numPr>
        <w:numId w:val="0"/>
      </w:numPr>
      <w:spacing w:before="240"/>
      <w:ind w:left="245" w:hanging="245"/>
    </w:pPr>
  </w:style>
  <w:style w:type="paragraph" w:styleId="BalloonText">
    <w:name w:val="Balloon Text"/>
    <w:basedOn w:val="Normal"/>
    <w:link w:val="BalloonTextChar"/>
    <w:uiPriority w:val="99"/>
    <w:semiHidden/>
    <w:rsid w:val="00543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Batang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uiPriority w:val="99"/>
    <w:rsid w:val="0054302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eastAsia="Batang" w:hAnsi="Arial" w:cs="Times New Roman"/>
    </w:rPr>
  </w:style>
  <w:style w:type="paragraph" w:customStyle="1" w:styleId="CityState">
    <w:name w:val="City/State"/>
    <w:basedOn w:val="BodyText"/>
    <w:next w:val="BodyText"/>
    <w:rsid w:val="00543024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543024"/>
  </w:style>
  <w:style w:type="paragraph" w:styleId="Date">
    <w:name w:val="Date"/>
    <w:basedOn w:val="BodyText"/>
    <w:link w:val="DateChar"/>
    <w:uiPriority w:val="99"/>
    <w:rsid w:val="00543024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eastAsia="Batang" w:hAnsi="Arial" w:cs="Times New Roman"/>
    </w:rPr>
  </w:style>
  <w:style w:type="paragraph" w:customStyle="1" w:styleId="DocumentLabel">
    <w:name w:val="Document Label"/>
    <w:basedOn w:val="Normal"/>
    <w:next w:val="Normal"/>
    <w:rsid w:val="00543024"/>
    <w:pPr>
      <w:spacing w:after="220"/>
      <w:jc w:val="both"/>
    </w:pPr>
    <w:rPr>
      <w:spacing w:val="-20"/>
      <w:sz w:val="48"/>
    </w:rPr>
  </w:style>
  <w:style w:type="character" w:styleId="Emphasis">
    <w:name w:val="Emphasis"/>
    <w:basedOn w:val="DefaultParagraphFont"/>
    <w:uiPriority w:val="20"/>
    <w:qFormat/>
    <w:rsid w:val="00543024"/>
    <w:rPr>
      <w:rFonts w:ascii="Arial Black" w:hAnsi="Arial Black" w:cs="Times New Roman"/>
      <w:spacing w:val="-8"/>
      <w:sz w:val="18"/>
    </w:rPr>
  </w:style>
  <w:style w:type="paragraph" w:customStyle="1" w:styleId="HeaderBase">
    <w:name w:val="Header Base"/>
    <w:basedOn w:val="Normal"/>
    <w:rsid w:val="00543024"/>
    <w:pPr>
      <w:jc w:val="both"/>
    </w:pPr>
  </w:style>
  <w:style w:type="paragraph" w:styleId="Footer">
    <w:name w:val="footer"/>
    <w:basedOn w:val="HeaderBase"/>
    <w:link w:val="FooterChar"/>
    <w:uiPriority w:val="99"/>
    <w:rsid w:val="00543024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Batang" w:hAnsi="Arial" w:cs="Times New Roman"/>
    </w:rPr>
  </w:style>
  <w:style w:type="paragraph" w:styleId="Header">
    <w:name w:val="header"/>
    <w:basedOn w:val="HeaderBase"/>
    <w:link w:val="HeaderChar"/>
    <w:uiPriority w:val="99"/>
    <w:rsid w:val="00543024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Batang" w:hAnsi="Arial" w:cs="Times New Roman"/>
    </w:rPr>
  </w:style>
  <w:style w:type="paragraph" w:customStyle="1" w:styleId="HeadingBase">
    <w:name w:val="Heading Base"/>
    <w:basedOn w:val="BodyText"/>
    <w:next w:val="BodyText"/>
    <w:rsid w:val="00543024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543024"/>
    <w:rPr>
      <w:rFonts w:cs="Times New Roman"/>
    </w:rPr>
  </w:style>
  <w:style w:type="character" w:customStyle="1" w:styleId="Lead-inEmphasis">
    <w:name w:val="Lead-in Emphasis"/>
    <w:rsid w:val="00543024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543024"/>
  </w:style>
  <w:style w:type="character" w:styleId="PageNumber">
    <w:name w:val="page number"/>
    <w:basedOn w:val="DefaultParagraphFont"/>
    <w:uiPriority w:val="99"/>
    <w:rsid w:val="00543024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rsid w:val="00543024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543024"/>
    <w:rPr>
      <w:b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dc:description/>
  <cp:lastModifiedBy/>
  <cp:revision>1</cp:revision>
  <cp:lastPrinted>2007-03-25T22:16:00Z</cp:lastPrinted>
  <dcterms:created xsi:type="dcterms:W3CDTF">2012-11-19T18:56:00Z</dcterms:created>
  <dcterms:modified xsi:type="dcterms:W3CDTF">2012-11-19T18:56:00Z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